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6B9D" w14:textId="77777777" w:rsidR="00236C73" w:rsidRDefault="00236C73" w:rsidP="00412D35">
      <w:pPr>
        <w:tabs>
          <w:tab w:val="left" w:pos="5096"/>
          <w:tab w:val="left" w:pos="5245"/>
        </w:tabs>
        <w:rPr>
          <w:b/>
          <w:sz w:val="18"/>
          <w:szCs w:val="18"/>
        </w:rPr>
      </w:pPr>
    </w:p>
    <w:p w14:paraId="555ED1E3" w14:textId="77777777" w:rsidR="00236C73" w:rsidRDefault="00236C73" w:rsidP="00412D35">
      <w:pPr>
        <w:tabs>
          <w:tab w:val="left" w:pos="5096"/>
          <w:tab w:val="left" w:pos="5245"/>
        </w:tabs>
        <w:rPr>
          <w:b/>
          <w:sz w:val="18"/>
          <w:szCs w:val="18"/>
        </w:rPr>
      </w:pPr>
    </w:p>
    <w:p w14:paraId="14FD8E2A" w14:textId="61E62679" w:rsidR="00412D35" w:rsidRPr="00CE0B81" w:rsidRDefault="00412D35" w:rsidP="00412D35">
      <w:pPr>
        <w:tabs>
          <w:tab w:val="left" w:pos="5096"/>
          <w:tab w:val="left" w:pos="5245"/>
        </w:tabs>
        <w:rPr>
          <w:sz w:val="18"/>
          <w:szCs w:val="18"/>
        </w:rPr>
      </w:pPr>
      <w:r>
        <w:rPr>
          <w:b/>
          <w:sz w:val="18"/>
          <w:szCs w:val="18"/>
        </w:rPr>
        <w:t>Tagesstrukturen</w:t>
      </w:r>
    </w:p>
    <w:p w14:paraId="5E438DFD" w14:textId="77777777" w:rsidR="00412D35" w:rsidRPr="003A541A" w:rsidRDefault="00412D35" w:rsidP="00412D35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Seestrasse 3</w:t>
      </w:r>
    </w:p>
    <w:p w14:paraId="60AB0D9B" w14:textId="77777777" w:rsidR="00412D35" w:rsidRPr="003A541A" w:rsidRDefault="00412D35" w:rsidP="00412D35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CH-6404 Greppen</w:t>
      </w:r>
    </w:p>
    <w:p w14:paraId="1D35E653" w14:textId="6F330995" w:rsidR="00412D35" w:rsidRPr="003A541A" w:rsidRDefault="00412D35" w:rsidP="00412D35">
      <w:pPr>
        <w:tabs>
          <w:tab w:val="left" w:pos="-84"/>
          <w:tab w:val="left" w:pos="392"/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Tel.</w:t>
      </w:r>
      <w:r w:rsidRPr="003A541A">
        <w:rPr>
          <w:sz w:val="18"/>
          <w:szCs w:val="18"/>
        </w:rPr>
        <w:tab/>
      </w:r>
      <w:r w:rsidR="005C5125">
        <w:rPr>
          <w:sz w:val="18"/>
          <w:szCs w:val="18"/>
        </w:rPr>
        <w:t>041 392 74 85</w:t>
      </w:r>
      <w:r>
        <w:rPr>
          <w:sz w:val="18"/>
          <w:szCs w:val="18"/>
        </w:rPr>
        <w:br/>
      </w:r>
      <w:hyperlink r:id="rId12" w:history="1">
        <w:r w:rsidRPr="006942B5">
          <w:rPr>
            <w:rStyle w:val="Hyperlink"/>
            <w:color w:val="auto"/>
            <w:sz w:val="18"/>
            <w:szCs w:val="18"/>
            <w:u w:val="none"/>
          </w:rPr>
          <w:t>tagesstrukturen@schule-greppen.ch</w:t>
        </w:r>
      </w:hyperlink>
    </w:p>
    <w:p w14:paraId="37D1D106" w14:textId="77777777" w:rsidR="00412D35" w:rsidRPr="003A541A" w:rsidRDefault="00412D35" w:rsidP="00412D35">
      <w:pPr>
        <w:rPr>
          <w:sz w:val="18"/>
          <w:szCs w:val="18"/>
        </w:rPr>
      </w:pPr>
      <w:r w:rsidRPr="00704099">
        <w:rPr>
          <w:sz w:val="18"/>
          <w:szCs w:val="18"/>
        </w:rPr>
        <w:t>www.greppen.ch</w:t>
      </w:r>
    </w:p>
    <w:p w14:paraId="7895F62C" w14:textId="77777777" w:rsidR="00203C1A" w:rsidRDefault="00203C1A" w:rsidP="00A75E06">
      <w:pPr>
        <w:rPr>
          <w:rFonts w:cs="Arial"/>
          <w:sz w:val="22"/>
          <w:szCs w:val="22"/>
        </w:rPr>
      </w:pPr>
    </w:p>
    <w:p w14:paraId="76C9BE55" w14:textId="77777777" w:rsidR="00412D35" w:rsidRDefault="00412D35" w:rsidP="00A75E06">
      <w:pPr>
        <w:rPr>
          <w:rFonts w:cs="Arial"/>
          <w:sz w:val="22"/>
          <w:szCs w:val="22"/>
        </w:rPr>
      </w:pPr>
    </w:p>
    <w:p w14:paraId="6FCA6EEE" w14:textId="342184C5" w:rsidR="00A75E06" w:rsidRPr="00723E0F" w:rsidRDefault="00723E0F" w:rsidP="00A75E06">
      <w:pPr>
        <w:rPr>
          <w:rFonts w:ascii="Arial Black" w:hAnsi="Arial Black" w:cs="Arial"/>
          <w:b/>
          <w:sz w:val="28"/>
          <w:szCs w:val="28"/>
          <w:lang w:eastAsia="ar-SA"/>
        </w:rPr>
      </w:pPr>
      <w:r w:rsidRPr="00723E0F">
        <w:rPr>
          <w:rFonts w:ascii="Arial Black" w:hAnsi="Arial Black" w:cs="Arial"/>
          <w:b/>
          <w:sz w:val="28"/>
          <w:szCs w:val="28"/>
          <w:lang w:eastAsia="ar-SA"/>
        </w:rPr>
        <w:t>Spontananmeldung</w:t>
      </w:r>
      <w:r w:rsidR="0000551B" w:rsidRPr="00723E0F">
        <w:rPr>
          <w:rFonts w:ascii="Arial Black" w:hAnsi="Arial Black" w:cs="Arial"/>
          <w:b/>
          <w:sz w:val="28"/>
          <w:szCs w:val="28"/>
          <w:lang w:eastAsia="ar-SA"/>
        </w:rPr>
        <w:t xml:space="preserve"> SJ </w:t>
      </w:r>
      <w:r w:rsidRPr="00723E0F">
        <w:rPr>
          <w:rFonts w:ascii="Arial Black" w:hAnsi="Arial Black" w:cs="Arial"/>
          <w:b/>
          <w:sz w:val="28"/>
          <w:szCs w:val="28"/>
          <w:lang w:eastAsia="ar-SA"/>
        </w:rPr>
        <w:t>25</w:t>
      </w:r>
      <w:r w:rsidR="0000551B" w:rsidRPr="00723E0F">
        <w:rPr>
          <w:rFonts w:ascii="Arial Black" w:hAnsi="Arial Black" w:cs="Arial"/>
          <w:b/>
          <w:sz w:val="28"/>
          <w:szCs w:val="28"/>
          <w:lang w:eastAsia="ar-SA"/>
        </w:rPr>
        <w:t>-2</w:t>
      </w:r>
      <w:r w:rsidRPr="00723E0F">
        <w:rPr>
          <w:rFonts w:ascii="Arial Black" w:hAnsi="Arial Black" w:cs="Arial"/>
          <w:b/>
          <w:sz w:val="28"/>
          <w:szCs w:val="28"/>
          <w:lang w:eastAsia="ar-SA"/>
        </w:rPr>
        <w:t>6</w:t>
      </w:r>
    </w:p>
    <w:p w14:paraId="440E8E75" w14:textId="77777777" w:rsid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2772CC69" w14:textId="77777777" w:rsidR="00FD1FF2" w:rsidRPr="00FD1FF2" w:rsidRDefault="00FD1FF2" w:rsidP="00A75E06">
      <w:pPr>
        <w:rPr>
          <w:rFonts w:cs="Arial"/>
          <w:b/>
          <w:bCs/>
          <w:sz w:val="22"/>
          <w:szCs w:val="22"/>
          <w:lang w:eastAsia="ar-SA"/>
        </w:rPr>
      </w:pPr>
      <w:r w:rsidRPr="00FD1FF2">
        <w:rPr>
          <w:rFonts w:cs="Arial"/>
          <w:b/>
          <w:bCs/>
          <w:sz w:val="22"/>
          <w:szCs w:val="22"/>
          <w:lang w:eastAsia="ar-SA"/>
        </w:rPr>
        <w:t xml:space="preserve">Betreuungselement </w:t>
      </w:r>
      <w:proofErr w:type="spellStart"/>
      <w:r w:rsidRPr="00FD1FF2">
        <w:rPr>
          <w:rFonts w:cs="Arial"/>
          <w:b/>
          <w:bCs/>
          <w:sz w:val="22"/>
          <w:szCs w:val="22"/>
          <w:lang w:eastAsia="ar-SA"/>
        </w:rPr>
        <w:t>ll</w:t>
      </w:r>
      <w:proofErr w:type="spellEnd"/>
      <w:r w:rsidRPr="00FD1FF2">
        <w:rPr>
          <w:rFonts w:cs="Arial"/>
          <w:b/>
          <w:bCs/>
          <w:sz w:val="22"/>
          <w:szCs w:val="22"/>
          <w:lang w:eastAsia="ar-SA"/>
        </w:rPr>
        <w:t xml:space="preserve">, Mittagsverpflegung </w:t>
      </w:r>
    </w:p>
    <w:p w14:paraId="7A07A9E1" w14:textId="58707FDA" w:rsidR="000D031B" w:rsidRDefault="00FD1FF2" w:rsidP="00A75E06">
      <w:pPr>
        <w:rPr>
          <w:rFonts w:cs="Arial"/>
          <w:sz w:val="22"/>
          <w:szCs w:val="22"/>
          <w:lang w:eastAsia="ar-SA"/>
        </w:rPr>
      </w:pPr>
      <w:r w:rsidRPr="00FD1FF2">
        <w:rPr>
          <w:rFonts w:cs="Arial"/>
          <w:sz w:val="22"/>
          <w:szCs w:val="22"/>
          <w:lang w:eastAsia="ar-SA"/>
        </w:rPr>
        <w:t xml:space="preserve">Das Mittagstischelement wird am Montag, Dienstag, Donnerstag und Freitag </w:t>
      </w:r>
      <w:r w:rsidR="000D031B">
        <w:rPr>
          <w:rFonts w:cs="Arial"/>
          <w:sz w:val="22"/>
          <w:szCs w:val="22"/>
          <w:lang w:eastAsia="ar-SA"/>
        </w:rPr>
        <w:t>ange</w:t>
      </w:r>
      <w:r w:rsidRPr="00FD1FF2">
        <w:rPr>
          <w:rFonts w:cs="Arial"/>
          <w:sz w:val="22"/>
          <w:szCs w:val="22"/>
          <w:lang w:eastAsia="ar-SA"/>
        </w:rPr>
        <w:t xml:space="preserve">boten. </w:t>
      </w:r>
      <w:r w:rsidR="000D031B" w:rsidRPr="00495DFE">
        <w:rPr>
          <w:rFonts w:cs="Arial"/>
          <w:sz w:val="22"/>
          <w:szCs w:val="22"/>
          <w:u w:val="single"/>
          <w:lang w:eastAsia="ar-SA"/>
        </w:rPr>
        <w:t>Für am Mittwoch haben wir im 1. Semester keine Anmeldungen erhalten und bieten den Mittagstisch momentan nicht an.</w:t>
      </w:r>
      <w:r w:rsidR="000D031B">
        <w:rPr>
          <w:rFonts w:cs="Arial"/>
          <w:sz w:val="22"/>
          <w:szCs w:val="22"/>
          <w:lang w:eastAsia="ar-SA"/>
        </w:rPr>
        <w:t xml:space="preserve"> Dies kann sich auf das 2. Semester wieder ändern. Bitte informieren Sie sich bei der Leitung der Tagesstrukturen. </w:t>
      </w:r>
    </w:p>
    <w:p w14:paraId="76A6978B" w14:textId="77777777" w:rsidR="000D031B" w:rsidRDefault="000D031B" w:rsidP="00A75E06">
      <w:pPr>
        <w:rPr>
          <w:rFonts w:cs="Arial"/>
          <w:sz w:val="22"/>
          <w:szCs w:val="22"/>
          <w:lang w:eastAsia="ar-SA"/>
        </w:rPr>
      </w:pPr>
    </w:p>
    <w:p w14:paraId="6BDE6DB5" w14:textId="3E8DA31F" w:rsidR="00FD1FF2" w:rsidRDefault="000D031B" w:rsidP="00A75E06">
      <w:pPr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Die Kinder werden</w:t>
      </w:r>
      <w:r w:rsidR="00FD1FF2" w:rsidRPr="00FD1FF2">
        <w:rPr>
          <w:rFonts w:cs="Arial"/>
          <w:sz w:val="22"/>
          <w:szCs w:val="22"/>
          <w:lang w:eastAsia="ar-SA"/>
        </w:rPr>
        <w:t xml:space="preserve"> während und nach dem Essen sowie bei der Ruhe- und Bewegungszeit von der mittagstischverantwortlichen Person bis </w:t>
      </w:r>
      <w:r>
        <w:rPr>
          <w:rFonts w:cs="Arial"/>
          <w:sz w:val="22"/>
          <w:szCs w:val="22"/>
          <w:lang w:eastAsia="ar-SA"/>
        </w:rPr>
        <w:t xml:space="preserve">ca. </w:t>
      </w:r>
      <w:r w:rsidR="00FD1FF2" w:rsidRPr="00FD1FF2">
        <w:rPr>
          <w:rFonts w:cs="Arial"/>
          <w:sz w:val="22"/>
          <w:szCs w:val="22"/>
          <w:lang w:eastAsia="ar-SA"/>
        </w:rPr>
        <w:t>13.</w:t>
      </w:r>
      <w:r>
        <w:rPr>
          <w:rFonts w:cs="Arial"/>
          <w:sz w:val="22"/>
          <w:szCs w:val="22"/>
          <w:lang w:eastAsia="ar-SA"/>
        </w:rPr>
        <w:t>20</w:t>
      </w:r>
      <w:r w:rsidR="00FD1FF2" w:rsidRPr="00FD1FF2">
        <w:rPr>
          <w:rFonts w:cs="Arial"/>
          <w:sz w:val="22"/>
          <w:szCs w:val="22"/>
          <w:lang w:eastAsia="ar-SA"/>
        </w:rPr>
        <w:t xml:space="preserve"> Uhr begleitet und betreut. Um 13.30 Uhr beginnt der Unterricht an der Primarschule Greppen, für diejenigen Schüler/innen, die am Nachmittag Schule haben. Die anderen Kinder gehen um 13.</w:t>
      </w:r>
      <w:r>
        <w:rPr>
          <w:rFonts w:cs="Arial"/>
          <w:sz w:val="22"/>
          <w:szCs w:val="22"/>
          <w:lang w:eastAsia="ar-SA"/>
        </w:rPr>
        <w:t>30</w:t>
      </w:r>
      <w:r w:rsidR="00FD1FF2" w:rsidRPr="00FD1FF2">
        <w:rPr>
          <w:rFonts w:cs="Arial"/>
          <w:sz w:val="22"/>
          <w:szCs w:val="22"/>
          <w:lang w:eastAsia="ar-SA"/>
        </w:rPr>
        <w:t xml:space="preserve"> Uhr selbständig nach Hause.</w:t>
      </w:r>
    </w:p>
    <w:p w14:paraId="34D787A7" w14:textId="77777777" w:rsidR="00FD1FF2" w:rsidRPr="00A75E06" w:rsidRDefault="00FD1FF2" w:rsidP="00A75E06">
      <w:pPr>
        <w:rPr>
          <w:rFonts w:cs="Arial"/>
          <w:sz w:val="22"/>
          <w:szCs w:val="22"/>
          <w:lang w:eastAsia="ar-SA"/>
        </w:rPr>
      </w:pPr>
    </w:p>
    <w:p w14:paraId="7D7BEADA" w14:textId="203F2A45" w:rsidR="00A75E06" w:rsidRPr="00A75E06" w:rsidRDefault="00A75E06" w:rsidP="00A75E06">
      <w:pPr>
        <w:rPr>
          <w:rFonts w:cs="Arial"/>
          <w:b/>
          <w:sz w:val="22"/>
          <w:szCs w:val="22"/>
          <w:lang w:eastAsia="ar-SA"/>
        </w:rPr>
      </w:pPr>
      <w:r w:rsidRPr="00A75E06">
        <w:rPr>
          <w:rFonts w:cs="Arial"/>
          <w:b/>
          <w:sz w:val="22"/>
          <w:szCs w:val="22"/>
          <w:lang w:eastAsia="ar-SA"/>
        </w:rPr>
        <w:t xml:space="preserve">Betreuungselement </w:t>
      </w:r>
      <w:proofErr w:type="spellStart"/>
      <w:r w:rsidRPr="00A75E06">
        <w:rPr>
          <w:rFonts w:cs="Arial"/>
          <w:b/>
          <w:sz w:val="22"/>
          <w:szCs w:val="22"/>
          <w:lang w:eastAsia="ar-SA"/>
        </w:rPr>
        <w:t>ll</w:t>
      </w:r>
      <w:r w:rsidR="00E72920">
        <w:rPr>
          <w:rFonts w:cs="Arial"/>
          <w:b/>
          <w:sz w:val="22"/>
          <w:szCs w:val="22"/>
          <w:lang w:eastAsia="ar-SA"/>
        </w:rPr>
        <w:t>I</w:t>
      </w:r>
      <w:proofErr w:type="spellEnd"/>
      <w:r w:rsidR="00E72920">
        <w:rPr>
          <w:rFonts w:cs="Arial"/>
          <w:b/>
          <w:sz w:val="22"/>
          <w:szCs w:val="22"/>
          <w:lang w:eastAsia="ar-SA"/>
        </w:rPr>
        <w:t xml:space="preserve"> und IV</w:t>
      </w:r>
      <w:r w:rsidRPr="00A75E06">
        <w:rPr>
          <w:rFonts w:cs="Arial"/>
          <w:b/>
          <w:sz w:val="22"/>
          <w:szCs w:val="22"/>
          <w:lang w:eastAsia="ar-SA"/>
        </w:rPr>
        <w:t xml:space="preserve">, </w:t>
      </w:r>
      <w:r w:rsidR="004B2B90">
        <w:rPr>
          <w:rFonts w:cs="Arial"/>
          <w:b/>
          <w:sz w:val="22"/>
          <w:szCs w:val="22"/>
          <w:lang w:eastAsia="ar-SA"/>
        </w:rPr>
        <w:t>Nachmittagsbetreuung</w:t>
      </w:r>
      <w:r w:rsidR="00704C52">
        <w:rPr>
          <w:rFonts w:cs="Arial"/>
          <w:b/>
          <w:sz w:val="22"/>
          <w:szCs w:val="22"/>
          <w:lang w:eastAsia="ar-SA"/>
        </w:rPr>
        <w:t xml:space="preserve"> </w:t>
      </w:r>
      <w:r w:rsidR="00826E2F">
        <w:rPr>
          <w:rFonts w:cs="Arial"/>
          <w:b/>
          <w:sz w:val="22"/>
          <w:szCs w:val="22"/>
          <w:lang w:eastAsia="ar-SA"/>
        </w:rPr>
        <w:t>spontan</w:t>
      </w:r>
    </w:p>
    <w:p w14:paraId="5AA90DCC" w14:textId="1D05D80E" w:rsidR="00A75E06" w:rsidRDefault="002D1DDA" w:rsidP="00A75E06">
      <w:pPr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D</w:t>
      </w:r>
      <w:r w:rsidR="00B8136C">
        <w:rPr>
          <w:rFonts w:cs="Arial"/>
          <w:sz w:val="22"/>
          <w:szCs w:val="22"/>
          <w:lang w:eastAsia="ar-SA"/>
        </w:rPr>
        <w:t xml:space="preserve">ie Nachmittagsbetreuung wird </w:t>
      </w:r>
      <w:r w:rsidR="0072297A">
        <w:rPr>
          <w:rFonts w:cs="Arial"/>
          <w:sz w:val="22"/>
          <w:szCs w:val="22"/>
          <w:lang w:eastAsia="ar-SA"/>
        </w:rPr>
        <w:t xml:space="preserve">spontan an den </w:t>
      </w:r>
      <w:r w:rsidR="000F1218">
        <w:rPr>
          <w:rFonts w:cs="Arial"/>
          <w:sz w:val="22"/>
          <w:szCs w:val="22"/>
          <w:lang w:eastAsia="ar-SA"/>
        </w:rPr>
        <w:t xml:space="preserve">bereits </w:t>
      </w:r>
      <w:r w:rsidR="0072297A">
        <w:rPr>
          <w:rFonts w:cs="Arial"/>
          <w:sz w:val="22"/>
          <w:szCs w:val="22"/>
          <w:lang w:eastAsia="ar-SA"/>
        </w:rPr>
        <w:t>bestehenden Tagen</w:t>
      </w:r>
      <w:r w:rsidR="00692FCE">
        <w:rPr>
          <w:rFonts w:cs="Arial"/>
          <w:sz w:val="22"/>
          <w:szCs w:val="22"/>
          <w:lang w:eastAsia="ar-SA"/>
        </w:rPr>
        <w:t xml:space="preserve"> –</w:t>
      </w:r>
      <w:r w:rsidR="0072297A">
        <w:rPr>
          <w:rFonts w:cs="Arial"/>
          <w:sz w:val="22"/>
          <w:szCs w:val="22"/>
          <w:lang w:eastAsia="ar-SA"/>
        </w:rPr>
        <w:t xml:space="preserve"> </w:t>
      </w:r>
      <w:r w:rsidR="00B8136C">
        <w:rPr>
          <w:rFonts w:cs="Arial"/>
          <w:sz w:val="22"/>
          <w:szCs w:val="22"/>
          <w:lang w:eastAsia="ar-SA"/>
        </w:rPr>
        <w:t>am Montag</w:t>
      </w:r>
      <w:r w:rsidR="002F228B">
        <w:rPr>
          <w:rFonts w:cs="Arial"/>
          <w:sz w:val="22"/>
          <w:szCs w:val="22"/>
          <w:lang w:eastAsia="ar-SA"/>
        </w:rPr>
        <w:t xml:space="preserve">, </w:t>
      </w:r>
      <w:r w:rsidR="008E29E6">
        <w:rPr>
          <w:rFonts w:cs="Arial"/>
          <w:sz w:val="22"/>
          <w:szCs w:val="22"/>
          <w:lang w:eastAsia="ar-SA"/>
        </w:rPr>
        <w:t>Dienstag</w:t>
      </w:r>
      <w:r w:rsidR="002F228B">
        <w:rPr>
          <w:rFonts w:cs="Arial"/>
          <w:sz w:val="22"/>
          <w:szCs w:val="22"/>
          <w:lang w:eastAsia="ar-SA"/>
        </w:rPr>
        <w:t xml:space="preserve"> und Donnerstag</w:t>
      </w:r>
      <w:r w:rsidR="008E29E6">
        <w:rPr>
          <w:rFonts w:cs="Arial"/>
          <w:sz w:val="22"/>
          <w:szCs w:val="22"/>
          <w:lang w:eastAsia="ar-SA"/>
        </w:rPr>
        <w:t xml:space="preserve"> bis 1</w:t>
      </w:r>
      <w:r w:rsidR="005C5125">
        <w:rPr>
          <w:rFonts w:cs="Arial"/>
          <w:sz w:val="22"/>
          <w:szCs w:val="22"/>
          <w:lang w:eastAsia="ar-SA"/>
        </w:rPr>
        <w:t>8</w:t>
      </w:r>
      <w:r w:rsidR="008E29E6">
        <w:rPr>
          <w:rFonts w:cs="Arial"/>
          <w:sz w:val="22"/>
          <w:szCs w:val="22"/>
          <w:lang w:eastAsia="ar-SA"/>
        </w:rPr>
        <w:t>.00 Uhr</w:t>
      </w:r>
      <w:r w:rsidR="00A42A78">
        <w:rPr>
          <w:rFonts w:cs="Arial"/>
          <w:sz w:val="22"/>
          <w:szCs w:val="22"/>
          <w:lang w:eastAsia="ar-SA"/>
        </w:rPr>
        <w:t xml:space="preserve">, </w:t>
      </w:r>
      <w:r w:rsidR="000D031B">
        <w:rPr>
          <w:rFonts w:cs="Arial"/>
          <w:sz w:val="22"/>
          <w:szCs w:val="22"/>
          <w:lang w:eastAsia="ar-SA"/>
        </w:rPr>
        <w:t xml:space="preserve">am </w:t>
      </w:r>
      <w:r w:rsidR="002F228B">
        <w:rPr>
          <w:rFonts w:cs="Arial"/>
          <w:sz w:val="22"/>
          <w:szCs w:val="22"/>
          <w:lang w:eastAsia="ar-SA"/>
        </w:rPr>
        <w:t>Freitag bis 15.15 Uhr</w:t>
      </w:r>
      <w:r w:rsidR="0072297A">
        <w:rPr>
          <w:rFonts w:cs="Arial"/>
          <w:sz w:val="22"/>
          <w:szCs w:val="22"/>
          <w:lang w:eastAsia="ar-SA"/>
        </w:rPr>
        <w:t xml:space="preserve"> </w:t>
      </w:r>
      <w:r w:rsidR="00BD3C69">
        <w:rPr>
          <w:rFonts w:cs="Arial"/>
          <w:sz w:val="22"/>
          <w:szCs w:val="22"/>
          <w:lang w:eastAsia="ar-SA"/>
        </w:rPr>
        <w:t>–</w:t>
      </w:r>
      <w:r w:rsidR="0072297A">
        <w:rPr>
          <w:rFonts w:cs="Arial"/>
          <w:sz w:val="22"/>
          <w:szCs w:val="22"/>
          <w:lang w:eastAsia="ar-SA"/>
        </w:rPr>
        <w:t xml:space="preserve"> </w:t>
      </w:r>
      <w:r w:rsidR="002F228B">
        <w:rPr>
          <w:rFonts w:cs="Arial"/>
          <w:sz w:val="22"/>
          <w:szCs w:val="22"/>
          <w:lang w:eastAsia="ar-SA"/>
        </w:rPr>
        <w:t>angeboten</w:t>
      </w:r>
      <w:r w:rsidR="0083639F">
        <w:rPr>
          <w:rFonts w:cs="Arial"/>
          <w:sz w:val="22"/>
          <w:szCs w:val="22"/>
          <w:lang w:eastAsia="ar-SA"/>
        </w:rPr>
        <w:t xml:space="preserve">. </w:t>
      </w:r>
      <w:r w:rsidR="005216C4">
        <w:rPr>
          <w:rFonts w:cs="Arial"/>
          <w:sz w:val="22"/>
          <w:szCs w:val="22"/>
          <w:lang w:eastAsia="ar-SA"/>
        </w:rPr>
        <w:t>Am Mittwoch bieten wir im Moment keine Betreuung an.</w:t>
      </w:r>
    </w:p>
    <w:p w14:paraId="2675A7FF" w14:textId="77777777" w:rsidR="00853B94" w:rsidRDefault="00853B94" w:rsidP="00A75E06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</w:p>
    <w:p w14:paraId="3E23D79A" w14:textId="77777777" w:rsidR="00723E0F" w:rsidRDefault="00723E0F" w:rsidP="00723E0F">
      <w:pPr>
        <w:rPr>
          <w:rFonts w:cs="Arial"/>
          <w:sz w:val="22"/>
        </w:rPr>
      </w:pPr>
      <w:r>
        <w:rPr>
          <w:rFonts w:cs="Arial"/>
          <w:sz w:val="22"/>
        </w:rPr>
        <w:t xml:space="preserve">Die Kostenbeteiligung der Eltern bei </w:t>
      </w:r>
      <w:r w:rsidRPr="00030870">
        <w:rPr>
          <w:rFonts w:cs="Arial"/>
          <w:b/>
          <w:bCs/>
          <w:sz w:val="22"/>
        </w:rPr>
        <w:t>Spontananmeldungen:</w:t>
      </w:r>
    </w:p>
    <w:p w14:paraId="533FA376" w14:textId="77777777" w:rsidR="002B722E" w:rsidRDefault="002B722E" w:rsidP="009C5D62">
      <w:pPr>
        <w:tabs>
          <w:tab w:val="left" w:pos="2835"/>
        </w:tabs>
        <w:rPr>
          <w:rFonts w:eastAsia="Calibri" w:cs="Arial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984"/>
        <w:gridCol w:w="1418"/>
        <w:gridCol w:w="1701"/>
        <w:gridCol w:w="1417"/>
        <w:gridCol w:w="2127"/>
        <w:gridCol w:w="10"/>
      </w:tblGrid>
      <w:tr w:rsidR="00723E0F" w:rsidRPr="00CE1C1B" w14:paraId="76A08BF5" w14:textId="77777777" w:rsidTr="005216C4">
        <w:trPr>
          <w:trHeight w:val="151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05541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06C35444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Stufe</w:t>
            </w:r>
            <w:r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/ Satz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6A48" w14:textId="77777777" w:rsidR="00723E0F" w:rsidRDefault="00723E0F" w:rsidP="007C690C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EDFAC4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</w:rPr>
              <w:t>Einkommensklasse</w:t>
            </w:r>
          </w:p>
          <w:p w14:paraId="2CB9E3EE" w14:textId="77777777" w:rsidR="00723E0F" w:rsidRPr="00251DEA" w:rsidRDefault="00723E0F" w:rsidP="007C690C">
            <w:pPr>
              <w:rPr>
                <w:rFonts w:cs="Arial"/>
                <w:sz w:val="16"/>
                <w:szCs w:val="16"/>
              </w:rPr>
            </w:pPr>
            <w:r w:rsidRPr="00251DEA">
              <w:rPr>
                <w:rFonts w:cs="Arial"/>
                <w:sz w:val="16"/>
                <w:szCs w:val="16"/>
              </w:rPr>
              <w:t xml:space="preserve">resp. steuerbares Einkommen gem. letzter </w:t>
            </w:r>
          </w:p>
          <w:p w14:paraId="7269FA2C" w14:textId="77777777" w:rsidR="00723E0F" w:rsidRPr="00251DEA" w:rsidRDefault="00723E0F" w:rsidP="007C690C">
            <w:pPr>
              <w:rPr>
                <w:rFonts w:cs="Arial"/>
                <w:sz w:val="16"/>
                <w:szCs w:val="16"/>
              </w:rPr>
            </w:pPr>
            <w:r w:rsidRPr="00251DEA">
              <w:rPr>
                <w:rFonts w:cs="Arial"/>
                <w:sz w:val="16"/>
                <w:szCs w:val="16"/>
              </w:rPr>
              <w:t xml:space="preserve">rechtskräftiger </w:t>
            </w:r>
          </w:p>
          <w:p w14:paraId="66AF6C95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251DEA">
              <w:rPr>
                <w:rFonts w:cs="Arial"/>
                <w:sz w:val="16"/>
                <w:szCs w:val="16"/>
              </w:rPr>
              <w:t>Steuerveranlagung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10B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699478EE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</w:t>
            </w:r>
          </w:p>
          <w:p w14:paraId="7FF03F10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3EB04BA3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0C528BC0" w14:textId="77777777" w:rsidR="00723E0F" w:rsidRDefault="00723E0F" w:rsidP="007C690C">
            <w:pPr>
              <w:rPr>
                <w:rFonts w:cs="Arial"/>
                <w:sz w:val="18"/>
                <w:szCs w:val="18"/>
                <w:lang w:eastAsia="ar-SA"/>
              </w:rPr>
            </w:pPr>
          </w:p>
          <w:p w14:paraId="55C80EEE" w14:textId="77777777" w:rsidR="00723E0F" w:rsidRPr="006B45FE" w:rsidRDefault="00723E0F" w:rsidP="007C690C">
            <w:pPr>
              <w:spacing w:after="120"/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07.30 – 07.50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38E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2CB69949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II</w:t>
            </w:r>
          </w:p>
          <w:p w14:paraId="7423522B" w14:textId="2331CBEC" w:rsidR="00723E0F" w:rsidRPr="006B45FE" w:rsidRDefault="00723E0F" w:rsidP="007C690C">
            <w:pPr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(inkl. Mittagessen)</w:t>
            </w:r>
          </w:p>
          <w:p w14:paraId="0A1434DC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443C8B80" w14:textId="19695F19" w:rsidR="00723E0F" w:rsidRPr="006B45FE" w:rsidRDefault="00723E0F" w:rsidP="007C690C">
            <w:pPr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11.30 – 13.30</w:t>
            </w:r>
            <w:r w:rsidR="000D031B">
              <w:rPr>
                <w:rFonts w:cs="Arial"/>
                <w:sz w:val="18"/>
                <w:szCs w:val="18"/>
                <w:lang w:eastAsia="ar-SA"/>
              </w:rPr>
              <w:t xml:space="preserve"> (inkl. Mittagessen)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473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340BEFA5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III</w:t>
            </w:r>
          </w:p>
          <w:p w14:paraId="48F56E0C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0A8BABC9" w14:textId="77777777" w:rsidR="00723E0F" w:rsidRPr="006B45FE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2B4A074D" w14:textId="77777777" w:rsidR="00723E0F" w:rsidRPr="006B45FE" w:rsidRDefault="00723E0F" w:rsidP="007C690C">
            <w:pPr>
              <w:rPr>
                <w:rFonts w:cs="Arial"/>
                <w:sz w:val="18"/>
                <w:szCs w:val="18"/>
                <w:lang w:eastAsia="ar-SA"/>
              </w:rPr>
            </w:pPr>
          </w:p>
          <w:p w14:paraId="5206E12D" w14:textId="77777777" w:rsidR="00723E0F" w:rsidRPr="006B45FE" w:rsidRDefault="00723E0F" w:rsidP="007C690C">
            <w:pPr>
              <w:rPr>
                <w:rFonts w:cs="Arial"/>
                <w:sz w:val="18"/>
                <w:szCs w:val="18"/>
                <w:lang w:eastAsia="ar-SA"/>
              </w:rPr>
            </w:pPr>
            <w:r w:rsidRPr="006B45FE">
              <w:rPr>
                <w:rFonts w:cs="Arial"/>
                <w:sz w:val="18"/>
                <w:szCs w:val="18"/>
                <w:lang w:eastAsia="ar-SA"/>
              </w:rPr>
              <w:t>13.30 – 15.15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F94AC5" w14:textId="77777777" w:rsidR="00723E0F" w:rsidRPr="00216E35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  <w:p w14:paraId="32B65616" w14:textId="77777777" w:rsidR="00723E0F" w:rsidRPr="00216E35" w:rsidRDefault="00723E0F" w:rsidP="007C690C">
            <w:pPr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216E35">
              <w:rPr>
                <w:rFonts w:cs="Arial"/>
                <w:b/>
                <w:bCs/>
                <w:sz w:val="18"/>
                <w:szCs w:val="18"/>
                <w:lang w:eastAsia="ar-SA"/>
              </w:rPr>
              <w:t>Betreuungselement IV</w:t>
            </w:r>
          </w:p>
          <w:p w14:paraId="181160D6" w14:textId="77777777" w:rsidR="00723E0F" w:rsidRDefault="00723E0F" w:rsidP="007C690C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  <w:p w14:paraId="6DBCB939" w14:textId="77777777" w:rsidR="00723E0F" w:rsidRDefault="00723E0F" w:rsidP="007C690C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  <w:p w14:paraId="7C1AA47B" w14:textId="77777777" w:rsidR="00723E0F" w:rsidRDefault="00723E0F" w:rsidP="007C690C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  <w:p w14:paraId="25250EBA" w14:textId="77777777" w:rsidR="00723E0F" w:rsidRDefault="00723E0F" w:rsidP="007C690C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  <w:p w14:paraId="19B2BBC8" w14:textId="77777777" w:rsidR="00723E0F" w:rsidRDefault="00723E0F" w:rsidP="007C690C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16E35">
              <w:rPr>
                <w:rFonts w:cs="Arial"/>
                <w:sz w:val="18"/>
                <w:szCs w:val="18"/>
                <w:lang w:eastAsia="ar-SA"/>
              </w:rPr>
              <w:t xml:space="preserve">15.15 – </w:t>
            </w:r>
            <w:r>
              <w:rPr>
                <w:rFonts w:cs="Arial"/>
                <w:sz w:val="18"/>
                <w:szCs w:val="18"/>
                <w:lang w:eastAsia="ar-SA"/>
              </w:rPr>
              <w:t xml:space="preserve">18.00 </w:t>
            </w:r>
          </w:p>
          <w:p w14:paraId="78DAA2B2" w14:textId="77777777" w:rsidR="00723E0F" w:rsidRPr="006B45FE" w:rsidRDefault="00723E0F" w:rsidP="007C690C">
            <w:pPr>
              <w:jc w:val="center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(inkl. Zvieri)</w:t>
            </w:r>
          </w:p>
        </w:tc>
      </w:tr>
      <w:tr w:rsidR="00723E0F" w:rsidRPr="00CE1C1B" w14:paraId="0283A516" w14:textId="77777777" w:rsidTr="005216C4">
        <w:trPr>
          <w:gridAfter w:val="1"/>
          <w:wAfter w:w="10" w:type="dxa"/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3B9B" w14:textId="77777777" w:rsidR="00723E0F" w:rsidRPr="00CB607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57B1" w14:textId="77777777" w:rsidR="00723E0F" w:rsidRPr="00CB6077" w:rsidRDefault="00723E0F" w:rsidP="007C690C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bis Fr. 50'000.–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57C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5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1AB20" w14:textId="77777777" w:rsidR="00723E0F" w:rsidRDefault="00723E0F" w:rsidP="007C690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60FEC5D0" w14:textId="77777777" w:rsidR="00723E0F" w:rsidRDefault="00723E0F" w:rsidP="007C690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28F79894" w14:textId="77777777" w:rsidR="00723E0F" w:rsidRDefault="00723E0F" w:rsidP="007C690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3DA51B57" w14:textId="77777777" w:rsidR="00723E0F" w:rsidRPr="00837467" w:rsidRDefault="00723E0F" w:rsidP="007C690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37467">
              <w:rPr>
                <w:rFonts w:cs="Arial"/>
                <w:bCs/>
                <w:sz w:val="18"/>
                <w:szCs w:val="18"/>
              </w:rPr>
              <w:t xml:space="preserve">Fr. </w:t>
            </w:r>
            <w:r>
              <w:rPr>
                <w:rFonts w:cs="Arial"/>
                <w:bCs/>
                <w:sz w:val="18"/>
                <w:szCs w:val="18"/>
              </w:rPr>
              <w:t>14.50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  <w:p w14:paraId="0216AD94" w14:textId="77777777" w:rsidR="00723E0F" w:rsidRPr="00837467" w:rsidRDefault="00723E0F" w:rsidP="007C690C">
            <w:pPr>
              <w:jc w:val="center"/>
              <w:rPr>
                <w:rFonts w:cs="Arial"/>
                <w:bCs/>
                <w:sz w:val="14"/>
                <w:szCs w:val="18"/>
              </w:rPr>
            </w:pPr>
          </w:p>
          <w:p w14:paraId="3B0DB97E" w14:textId="77777777" w:rsidR="00723E0F" w:rsidRPr="00837467" w:rsidRDefault="00723E0F" w:rsidP="007C690C">
            <w:pPr>
              <w:spacing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EF7E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12</w:t>
            </w:r>
            <w:r w:rsidRPr="00837467">
              <w:rPr>
                <w:rFonts w:cs="Arial"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9D81A7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12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</w:tr>
      <w:tr w:rsidR="00723E0F" w:rsidRPr="00CE1C1B" w14:paraId="2625E86C" w14:textId="77777777" w:rsidTr="005216C4">
        <w:trPr>
          <w:gridAfter w:val="1"/>
          <w:wAfter w:w="10" w:type="dxa"/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010" w14:textId="77777777" w:rsidR="00723E0F" w:rsidRPr="00CB607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7998" w14:textId="77777777" w:rsidR="00723E0F" w:rsidRPr="00CB6077" w:rsidRDefault="00723E0F" w:rsidP="007C690C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bis Fr. 75'000.–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40A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10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89D5" w14:textId="77777777" w:rsidR="00723E0F" w:rsidRPr="00837467" w:rsidRDefault="00723E0F" w:rsidP="007C690C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74A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23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BA5D6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23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</w:tr>
      <w:tr w:rsidR="00723E0F" w:rsidRPr="00CE1C1B" w14:paraId="13934451" w14:textId="77777777" w:rsidTr="005216C4">
        <w:trPr>
          <w:gridAfter w:val="1"/>
          <w:wAfter w:w="10" w:type="dxa"/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D5F" w14:textId="77777777" w:rsidR="00723E0F" w:rsidRPr="00CB607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1996" w14:textId="77777777" w:rsidR="00723E0F" w:rsidRPr="00CB6077" w:rsidRDefault="00723E0F" w:rsidP="007C690C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bis Fr. 100'000.–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728B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15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43A4" w14:textId="77777777" w:rsidR="00723E0F" w:rsidRPr="00837467" w:rsidRDefault="00723E0F" w:rsidP="007C690C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23C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34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F91B25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34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</w:tr>
      <w:tr w:rsidR="00723E0F" w:rsidRPr="00CE1C1B" w14:paraId="4BA14D4A" w14:textId="77777777" w:rsidTr="005216C4">
        <w:trPr>
          <w:gridAfter w:val="1"/>
          <w:wAfter w:w="10" w:type="dxa"/>
          <w:trHeight w:val="29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0A43B" w14:textId="77777777" w:rsidR="00723E0F" w:rsidRPr="00CB607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B6077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925E0" w14:textId="77777777" w:rsidR="00723E0F" w:rsidRPr="00CB6077" w:rsidRDefault="00723E0F" w:rsidP="007C690C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ab Fr. 100'000.–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EF64A" w14:textId="77777777" w:rsidR="00723E0F" w:rsidRPr="00841468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 xml:space="preserve">Fr. </w:t>
            </w:r>
            <w:r>
              <w:rPr>
                <w:rFonts w:cs="Arial"/>
                <w:bCs/>
                <w:sz w:val="20"/>
                <w:szCs w:val="20"/>
              </w:rPr>
              <w:t>20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4B4EB9" w14:textId="77777777" w:rsidR="00723E0F" w:rsidRPr="00837467" w:rsidRDefault="00723E0F" w:rsidP="007C690C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7E0E0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45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AF120" w14:textId="77777777" w:rsidR="00723E0F" w:rsidRPr="00837467" w:rsidRDefault="00723E0F" w:rsidP="007C690C">
            <w:pPr>
              <w:spacing w:before="120" w:after="120"/>
              <w:jc w:val="center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837467">
              <w:rPr>
                <w:rFonts w:cs="Arial"/>
                <w:bCs/>
                <w:sz w:val="20"/>
                <w:szCs w:val="20"/>
              </w:rPr>
              <w:t>Fr. 45</w:t>
            </w:r>
            <w:r>
              <w:rPr>
                <w:rFonts w:cs="Arial"/>
                <w:bCs/>
                <w:sz w:val="20"/>
                <w:szCs w:val="20"/>
                <w:lang w:eastAsia="ar-SA"/>
              </w:rPr>
              <w:t>.–</w:t>
            </w:r>
          </w:p>
        </w:tc>
      </w:tr>
    </w:tbl>
    <w:p w14:paraId="244DD9DA" w14:textId="77777777" w:rsidR="00723E0F" w:rsidRDefault="00723E0F" w:rsidP="00723E0F">
      <w:pPr>
        <w:rPr>
          <w:rFonts w:cs="Arial"/>
          <w:sz w:val="22"/>
        </w:rPr>
      </w:pPr>
      <w:r>
        <w:rPr>
          <w:rFonts w:cs="Arial"/>
          <w:sz w:val="22"/>
        </w:rPr>
        <w:t>Beträge verstehen sich in Franken und als Tagespauschale pro Wochentag und Element. Spontananmeldungen für die Hausaufgabenbegleitung sind aktuell nicht möglich.</w:t>
      </w:r>
    </w:p>
    <w:p w14:paraId="46BEE46C" w14:textId="77777777" w:rsidR="00723E0F" w:rsidRDefault="00723E0F" w:rsidP="009C5D62">
      <w:pPr>
        <w:tabs>
          <w:tab w:val="left" w:pos="2835"/>
        </w:tabs>
        <w:rPr>
          <w:rFonts w:eastAsia="Calibri" w:cs="Arial"/>
          <w:b/>
          <w:bCs/>
          <w:sz w:val="22"/>
          <w:szCs w:val="22"/>
          <w:lang w:eastAsia="en-US"/>
        </w:rPr>
      </w:pPr>
    </w:p>
    <w:p w14:paraId="449DFE1D" w14:textId="77777777" w:rsidR="00847118" w:rsidRDefault="00847118" w:rsidP="00A75E06">
      <w:pPr>
        <w:rPr>
          <w:color w:val="EE0000"/>
        </w:rPr>
      </w:pPr>
      <w:r>
        <w:rPr>
          <w:rFonts w:cs="Arial"/>
          <w:color w:val="EE0000"/>
          <w:sz w:val="22"/>
          <w:szCs w:val="22"/>
          <w:lang w:eastAsia="ar-SA"/>
        </w:rPr>
        <w:t>Spontananmeldungen müssen</w:t>
      </w:r>
      <w:r w:rsidR="00495DFE">
        <w:rPr>
          <w:rFonts w:cs="Arial"/>
          <w:color w:val="EE0000"/>
          <w:sz w:val="22"/>
          <w:szCs w:val="22"/>
          <w:lang w:eastAsia="ar-SA"/>
        </w:rPr>
        <w:t xml:space="preserve"> grundsätzlich bis</w:t>
      </w:r>
      <w:r w:rsidR="00A75E06" w:rsidRPr="00FD1FF2">
        <w:rPr>
          <w:rFonts w:cs="Arial"/>
          <w:color w:val="EE0000"/>
          <w:sz w:val="22"/>
          <w:szCs w:val="22"/>
          <w:lang w:eastAsia="ar-SA"/>
        </w:rPr>
        <w:t xml:space="preserve"> Freitag der Vorwoche</w:t>
      </w:r>
      <w:r w:rsidR="00723E0F" w:rsidRPr="00FD1FF2">
        <w:rPr>
          <w:rFonts w:cs="Arial"/>
          <w:color w:val="EE0000"/>
          <w:sz w:val="22"/>
          <w:szCs w:val="22"/>
          <w:lang w:eastAsia="ar-SA"/>
        </w:rPr>
        <w:t xml:space="preserve"> um </w:t>
      </w:r>
      <w:r w:rsidR="00A75E06" w:rsidRPr="00FD1FF2">
        <w:rPr>
          <w:rFonts w:cs="Arial"/>
          <w:color w:val="EE0000"/>
          <w:sz w:val="22"/>
          <w:szCs w:val="22"/>
          <w:lang w:eastAsia="ar-SA"/>
        </w:rPr>
        <w:t xml:space="preserve">10.00 Uhr per </w:t>
      </w:r>
      <w:r>
        <w:rPr>
          <w:rFonts w:cs="Arial"/>
          <w:color w:val="EE0000"/>
          <w:sz w:val="22"/>
          <w:szCs w:val="22"/>
          <w:lang w:eastAsia="ar-SA"/>
        </w:rPr>
        <w:t xml:space="preserve">   </w:t>
      </w:r>
      <w:r w:rsidR="00A75E06" w:rsidRPr="00FD1FF2">
        <w:rPr>
          <w:rFonts w:cs="Arial"/>
          <w:color w:val="EE0000"/>
          <w:sz w:val="22"/>
          <w:szCs w:val="22"/>
          <w:lang w:eastAsia="ar-SA"/>
        </w:rPr>
        <w:t xml:space="preserve">E-Mail an folgende Adresse erfolgen: </w:t>
      </w:r>
      <w:hyperlink r:id="rId13" w:history="1">
        <w:r w:rsidR="000D031B" w:rsidRPr="007C4861">
          <w:rPr>
            <w:rStyle w:val="Hyperlink"/>
            <w:rFonts w:cs="Arial"/>
            <w:sz w:val="22"/>
            <w:szCs w:val="22"/>
            <w:lang w:eastAsia="ar-SA"/>
          </w:rPr>
          <w:t>tagesstrukturen@schule-greppen.ch</w:t>
        </w:r>
      </w:hyperlink>
      <w:r w:rsidR="00495DFE">
        <w:t xml:space="preserve"> </w:t>
      </w:r>
      <w:r w:rsidR="00495DFE">
        <w:rPr>
          <w:color w:val="EE0000"/>
        </w:rPr>
        <w:t xml:space="preserve"> </w:t>
      </w:r>
    </w:p>
    <w:p w14:paraId="45FC2078" w14:textId="235532A9" w:rsidR="00A75E06" w:rsidRPr="000D031B" w:rsidRDefault="00847118" w:rsidP="00A75E06">
      <w:pPr>
        <w:rPr>
          <w:rFonts w:cs="Arial"/>
          <w:sz w:val="22"/>
          <w:szCs w:val="22"/>
          <w:lang w:eastAsia="ar-SA"/>
        </w:rPr>
      </w:pPr>
      <w:r>
        <w:rPr>
          <w:color w:val="EE0000"/>
        </w:rPr>
        <w:t>In Absprache mit der Leitung der Tagesstrukturen können kurzfristige Anmeldungen telefonisch entgegengenommen werden</w:t>
      </w:r>
      <w:r w:rsidR="00495DFE">
        <w:rPr>
          <w:color w:val="EE0000"/>
        </w:rPr>
        <w:t>.</w:t>
      </w:r>
    </w:p>
    <w:p w14:paraId="74766BFD" w14:textId="0579A335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7E19C54A" w14:textId="77777777" w:rsidR="00A75E06" w:rsidRDefault="00A75E06" w:rsidP="00A75E06">
      <w:pPr>
        <w:rPr>
          <w:rFonts w:cs="Arial"/>
          <w:sz w:val="22"/>
          <w:szCs w:val="22"/>
          <w:lang w:eastAsia="ar-SA"/>
        </w:rPr>
      </w:pPr>
      <w:r w:rsidRPr="00A75E06">
        <w:rPr>
          <w:rFonts w:cs="Arial"/>
          <w:sz w:val="22"/>
          <w:szCs w:val="22"/>
          <w:lang w:eastAsia="ar-SA"/>
        </w:rPr>
        <w:t>Bei Abmeldungen / Stornierungen werden die Kosten vollumfänglich verrechnet, sofern die Abmeldung nicht bis am Freitag der Vorwoche um 14.00 Uhr erfolgt ist.</w:t>
      </w:r>
    </w:p>
    <w:p w14:paraId="45979E5C" w14:textId="77777777" w:rsidR="00203C1A" w:rsidRDefault="00203C1A" w:rsidP="00A75E06">
      <w:pPr>
        <w:rPr>
          <w:rFonts w:cs="Arial"/>
          <w:sz w:val="22"/>
          <w:szCs w:val="22"/>
          <w:lang w:eastAsia="ar-SA"/>
        </w:rPr>
      </w:pPr>
    </w:p>
    <w:p w14:paraId="5AE6E0B2" w14:textId="043E4C49" w:rsidR="00203C1A" w:rsidRPr="005216C4" w:rsidRDefault="00085734" w:rsidP="005216C4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 xml:space="preserve">Anmeldungen werden gesammelt und per Ende Dezember </w:t>
      </w:r>
      <w:r>
        <w:rPr>
          <w:rFonts w:eastAsia="Calibri" w:cs="Arial"/>
          <w:sz w:val="22"/>
          <w:szCs w:val="22"/>
          <w:lang w:eastAsia="en-US"/>
        </w:rPr>
        <w:t>sowie</w:t>
      </w:r>
      <w:r w:rsidRPr="00A75E06">
        <w:rPr>
          <w:rFonts w:eastAsia="Calibri" w:cs="Arial"/>
          <w:sz w:val="22"/>
          <w:szCs w:val="22"/>
          <w:lang w:eastAsia="en-US"/>
        </w:rPr>
        <w:t xml:space="preserve"> im Juli in Rechnung gestellt</w:t>
      </w:r>
      <w:r>
        <w:rPr>
          <w:rFonts w:eastAsia="Calibri" w:cs="Arial"/>
          <w:sz w:val="22"/>
          <w:szCs w:val="22"/>
          <w:lang w:eastAsia="en-US"/>
        </w:rPr>
        <w:t>.</w:t>
      </w:r>
    </w:p>
    <w:p w14:paraId="4AC9003B" w14:textId="77777777" w:rsidR="00203C1A" w:rsidRDefault="00203C1A" w:rsidP="00A75E06">
      <w:pPr>
        <w:rPr>
          <w:rFonts w:cs="Arial"/>
          <w:sz w:val="22"/>
          <w:szCs w:val="22"/>
          <w:lang w:eastAsia="ar-SA"/>
        </w:rPr>
      </w:pPr>
    </w:p>
    <w:p w14:paraId="67FB77D3" w14:textId="77777777" w:rsidR="00495DFE" w:rsidRDefault="00495DFE" w:rsidP="00A75E06">
      <w:pPr>
        <w:spacing w:line="48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60CE0311" w14:textId="4D5243AF" w:rsidR="008D18DC" w:rsidRPr="00203C1A" w:rsidRDefault="00A75E06" w:rsidP="00A75E06">
      <w:pPr>
        <w:spacing w:line="480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203C1A">
        <w:rPr>
          <w:rFonts w:eastAsia="Calibri" w:cs="Arial"/>
          <w:b/>
          <w:bCs/>
          <w:sz w:val="22"/>
          <w:szCs w:val="22"/>
          <w:lang w:eastAsia="en-US"/>
        </w:rPr>
        <w:lastRenderedPageBreak/>
        <w:t>Wir melden unser Kind für folgende/n Tag/e an</w:t>
      </w:r>
      <w:r w:rsidR="00BA5F7F">
        <w:rPr>
          <w:rFonts w:eastAsia="Calibri" w:cs="Arial"/>
          <w:b/>
          <w:bCs/>
          <w:sz w:val="22"/>
          <w:szCs w:val="22"/>
          <w:lang w:eastAsia="en-US"/>
        </w:rPr>
        <w:t xml:space="preserve"> und Element an</w:t>
      </w:r>
      <w:r w:rsidRPr="00203C1A">
        <w:rPr>
          <w:rFonts w:eastAsia="Calibri" w:cs="Arial"/>
          <w:b/>
          <w:bCs/>
          <w:sz w:val="22"/>
          <w:szCs w:val="22"/>
          <w:lang w:eastAsia="en-US"/>
        </w:rPr>
        <w:t>:</w:t>
      </w:r>
    </w:p>
    <w:sdt>
      <w:sdtPr>
        <w:rPr>
          <w:rFonts w:eastAsia="Calibri" w:cs="Arial"/>
          <w:sz w:val="22"/>
          <w:szCs w:val="22"/>
          <w:lang w:eastAsia="en-US"/>
        </w:rPr>
        <w:id w:val="1833943873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Content>
        <w:p w14:paraId="79A7AC71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1987973794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Content>
        <w:p w14:paraId="308F6CD4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507558602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Content>
        <w:p w14:paraId="094ECB93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1597213390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Content>
        <w:p w14:paraId="2EE46F9D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-370458103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Content>
        <w:p w14:paraId="0C9AB022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tbl>
      <w:tblPr>
        <w:tblStyle w:val="Tabellenraster"/>
        <w:tblpPr w:leftFromText="141" w:rightFromText="141" w:vertAnchor="page" w:horzAnchor="margin" w:tblpY="4493"/>
        <w:tblW w:w="9776" w:type="dxa"/>
        <w:tblLook w:val="04A0" w:firstRow="1" w:lastRow="0" w:firstColumn="1" w:lastColumn="0" w:noHBand="0" w:noVBand="1"/>
      </w:tblPr>
      <w:tblGrid>
        <w:gridCol w:w="1555"/>
        <w:gridCol w:w="1417"/>
        <w:gridCol w:w="1360"/>
        <w:gridCol w:w="1361"/>
        <w:gridCol w:w="1361"/>
        <w:gridCol w:w="1361"/>
        <w:gridCol w:w="1361"/>
      </w:tblGrid>
      <w:tr w:rsidR="00341060" w:rsidRPr="002745A0" w14:paraId="22FF3F4D" w14:textId="77777777" w:rsidTr="00692FCE">
        <w:tc>
          <w:tcPr>
            <w:tcW w:w="1555" w:type="dxa"/>
            <w:vAlign w:val="center"/>
          </w:tcPr>
          <w:p w14:paraId="64387467" w14:textId="77777777" w:rsidR="00341060" w:rsidRPr="002745A0" w:rsidRDefault="00341060" w:rsidP="00341060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Betreuungselement</w:t>
            </w:r>
          </w:p>
        </w:tc>
        <w:tc>
          <w:tcPr>
            <w:tcW w:w="1417" w:type="dxa"/>
            <w:vAlign w:val="center"/>
          </w:tcPr>
          <w:p w14:paraId="64D672F3" w14:textId="77777777" w:rsidR="00341060" w:rsidRPr="002745A0" w:rsidRDefault="00341060" w:rsidP="00341060">
            <w:pPr>
              <w:spacing w:before="80" w:after="80"/>
              <w:ind w:right="-106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Zeit</w:t>
            </w:r>
          </w:p>
        </w:tc>
        <w:tc>
          <w:tcPr>
            <w:tcW w:w="1360" w:type="dxa"/>
            <w:vAlign w:val="center"/>
          </w:tcPr>
          <w:p w14:paraId="1204C4D3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Montag</w:t>
            </w:r>
          </w:p>
        </w:tc>
        <w:tc>
          <w:tcPr>
            <w:tcW w:w="1361" w:type="dxa"/>
            <w:vAlign w:val="center"/>
          </w:tcPr>
          <w:p w14:paraId="5BFF7F62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Dienstag</w:t>
            </w:r>
          </w:p>
        </w:tc>
        <w:tc>
          <w:tcPr>
            <w:tcW w:w="1361" w:type="dxa"/>
            <w:vAlign w:val="center"/>
          </w:tcPr>
          <w:p w14:paraId="73C6BD4C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Mittwoch</w:t>
            </w:r>
          </w:p>
        </w:tc>
        <w:tc>
          <w:tcPr>
            <w:tcW w:w="1361" w:type="dxa"/>
            <w:vAlign w:val="center"/>
          </w:tcPr>
          <w:p w14:paraId="2A58FFA0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Donnerstag</w:t>
            </w:r>
          </w:p>
        </w:tc>
        <w:tc>
          <w:tcPr>
            <w:tcW w:w="1361" w:type="dxa"/>
            <w:vAlign w:val="center"/>
          </w:tcPr>
          <w:p w14:paraId="33537012" w14:textId="77777777" w:rsidR="00341060" w:rsidRPr="002745A0" w:rsidRDefault="00341060" w:rsidP="00341060">
            <w:pPr>
              <w:spacing w:before="80" w:after="80"/>
              <w:jc w:val="center"/>
              <w:rPr>
                <w:rFonts w:cs="Arial"/>
                <w:b/>
                <w:sz w:val="20"/>
                <w:szCs w:val="20"/>
              </w:rPr>
            </w:pPr>
            <w:r w:rsidRPr="002745A0">
              <w:rPr>
                <w:rFonts w:cs="Arial"/>
                <w:b/>
                <w:sz w:val="20"/>
                <w:szCs w:val="20"/>
              </w:rPr>
              <w:t>Freitag</w:t>
            </w:r>
          </w:p>
        </w:tc>
      </w:tr>
      <w:tr w:rsidR="00495DFE" w:rsidRPr="002745A0" w14:paraId="45026EEA" w14:textId="77777777" w:rsidTr="00692FCE">
        <w:tc>
          <w:tcPr>
            <w:tcW w:w="1555" w:type="dxa"/>
          </w:tcPr>
          <w:p w14:paraId="352C41DE" w14:textId="77777777" w:rsidR="00495DFE" w:rsidRPr="002745A0" w:rsidRDefault="00495DFE" w:rsidP="00495DFE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 (inkl. Mittagessen)</w:t>
            </w:r>
          </w:p>
        </w:tc>
        <w:tc>
          <w:tcPr>
            <w:tcW w:w="1417" w:type="dxa"/>
          </w:tcPr>
          <w:p w14:paraId="7DE7B3C4" w14:textId="6726FA5D" w:rsidR="00495DFE" w:rsidRPr="002745A0" w:rsidRDefault="00495DFE" w:rsidP="00495DFE">
            <w:pPr>
              <w:spacing w:before="80" w:after="80"/>
              <w:ind w:right="-106"/>
              <w:jc w:val="both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11.</w:t>
            </w:r>
            <w:r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– 13.</w:t>
            </w:r>
            <w:r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3CE86967" w14:textId="594E25DE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3B20705B" w14:textId="777777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66832806" w14:textId="37918A22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  <w:tc>
          <w:tcPr>
            <w:tcW w:w="1361" w:type="dxa"/>
          </w:tcPr>
          <w:p w14:paraId="50A36DA2" w14:textId="777777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28B1B892" w14:textId="777777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95DFE" w:rsidRPr="002745A0" w14:paraId="7E2DF0C0" w14:textId="77777777" w:rsidTr="005216C4">
        <w:trPr>
          <w:trHeight w:val="577"/>
        </w:trPr>
        <w:tc>
          <w:tcPr>
            <w:tcW w:w="1555" w:type="dxa"/>
          </w:tcPr>
          <w:p w14:paraId="0965D17D" w14:textId="77777777" w:rsidR="00495DFE" w:rsidRPr="002745A0" w:rsidRDefault="00495DFE" w:rsidP="00495DFE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III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2227105" w14:textId="761DCA07" w:rsidR="00495DFE" w:rsidRPr="002745A0" w:rsidRDefault="00495DFE" w:rsidP="00495DFE">
            <w:pPr>
              <w:spacing w:before="80" w:after="80"/>
              <w:ind w:right="-106"/>
              <w:jc w:val="both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13.</w:t>
            </w:r>
            <w:r>
              <w:rPr>
                <w:rFonts w:cs="Arial"/>
                <w:sz w:val="20"/>
                <w:szCs w:val="20"/>
              </w:rPr>
              <w:t>30</w:t>
            </w:r>
            <w:r w:rsidRPr="002745A0">
              <w:rPr>
                <w:rFonts w:cs="Arial"/>
                <w:sz w:val="20"/>
                <w:szCs w:val="20"/>
              </w:rPr>
              <w:t xml:space="preserve"> – 15.</w:t>
            </w:r>
            <w:r>
              <w:rPr>
                <w:rFonts w:cs="Arial"/>
                <w:sz w:val="20"/>
                <w:szCs w:val="20"/>
              </w:rPr>
              <w:t>15</w:t>
            </w:r>
            <w:r w:rsidRPr="002745A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1E5680AB" w14:textId="777777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7792EE45" w14:textId="777777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5ACBB836" w14:textId="633D2501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  <w:tc>
          <w:tcPr>
            <w:tcW w:w="1361" w:type="dxa"/>
          </w:tcPr>
          <w:p w14:paraId="5466E63A" w14:textId="777777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0A9B2D85" w14:textId="777777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95DFE" w:rsidRPr="002745A0" w14:paraId="7540DCAA" w14:textId="77777777" w:rsidTr="00FD1FF2">
        <w:trPr>
          <w:trHeight w:val="556"/>
        </w:trPr>
        <w:tc>
          <w:tcPr>
            <w:tcW w:w="1555" w:type="dxa"/>
          </w:tcPr>
          <w:p w14:paraId="0601741B" w14:textId="4E02303C" w:rsidR="00495DFE" w:rsidRPr="002745A0" w:rsidRDefault="00495DFE" w:rsidP="00495DFE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>IV (inkl. Zvieri)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0CFD55A" w14:textId="3185C3CB" w:rsidR="00495DFE" w:rsidRPr="002745A0" w:rsidRDefault="00495DFE" w:rsidP="00495DFE">
            <w:pPr>
              <w:spacing w:before="80" w:after="80"/>
              <w:ind w:right="-106"/>
              <w:jc w:val="both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t xml:space="preserve">15.15 – </w:t>
            </w:r>
            <w:r w:rsidRPr="00D36128">
              <w:rPr>
                <w:rFonts w:cs="Arial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360" w:type="dxa"/>
          </w:tcPr>
          <w:p w14:paraId="4038913F" w14:textId="38E1F9B6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5528F687" w14:textId="50358A77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1F8679C7" w14:textId="1C2BB60F" w:rsidR="00495DFE" w:rsidRPr="00A6264C" w:rsidRDefault="00495DFE" w:rsidP="00495DFE">
            <w:pPr>
              <w:spacing w:before="80" w:after="80"/>
              <w:jc w:val="center"/>
              <w:rPr>
                <w:rFonts w:cs="Arial"/>
                <w:sz w:val="14"/>
                <w:szCs w:val="14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  <w:tc>
          <w:tcPr>
            <w:tcW w:w="1361" w:type="dxa"/>
          </w:tcPr>
          <w:p w14:paraId="04FA8DE1" w14:textId="310DDEC8" w:rsidR="00495DFE" w:rsidRPr="002745A0" w:rsidRDefault="00495DFE" w:rsidP="00495DF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2745A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5A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745A0">
              <w:rPr>
                <w:rFonts w:cs="Arial"/>
                <w:sz w:val="20"/>
                <w:szCs w:val="20"/>
              </w:rPr>
            </w:r>
            <w:r w:rsidRPr="002745A0">
              <w:rPr>
                <w:rFonts w:cs="Arial"/>
                <w:sz w:val="20"/>
                <w:szCs w:val="20"/>
              </w:rPr>
              <w:fldChar w:fldCharType="separate"/>
            </w:r>
            <w:r w:rsidRPr="002745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</w:tcPr>
          <w:p w14:paraId="1B21A843" w14:textId="53F430EB" w:rsidR="00495DFE" w:rsidRPr="00A6264C" w:rsidRDefault="00495DFE" w:rsidP="00495DFE">
            <w:pPr>
              <w:spacing w:before="80" w:after="80"/>
              <w:jc w:val="center"/>
              <w:rPr>
                <w:rFonts w:cs="Arial"/>
                <w:sz w:val="14"/>
                <w:szCs w:val="14"/>
              </w:rPr>
            </w:pPr>
            <w:r w:rsidRPr="00A6264C">
              <w:rPr>
                <w:rFonts w:cs="Arial"/>
                <w:sz w:val="14"/>
                <w:szCs w:val="14"/>
              </w:rPr>
              <w:t>Keine Betreuung!</w:t>
            </w:r>
          </w:p>
        </w:tc>
      </w:tr>
    </w:tbl>
    <w:p w14:paraId="7E75B79E" w14:textId="77777777" w:rsidR="00563B0A" w:rsidRDefault="00563B0A" w:rsidP="00A75E06">
      <w:pPr>
        <w:tabs>
          <w:tab w:val="left" w:pos="2127"/>
          <w:tab w:val="right" w:leader="underscore" w:pos="9214"/>
        </w:tabs>
        <w:spacing w:line="480" w:lineRule="auto"/>
        <w:rPr>
          <w:rFonts w:eastAsia="Calibri" w:cs="Arial"/>
          <w:sz w:val="22"/>
          <w:szCs w:val="22"/>
          <w:lang w:eastAsia="en-US"/>
        </w:rPr>
      </w:pPr>
    </w:p>
    <w:p w14:paraId="2563B084" w14:textId="30D137F6" w:rsidR="00A75E06" w:rsidRPr="00A75E06" w:rsidRDefault="00A75E06" w:rsidP="00A75E06">
      <w:pPr>
        <w:tabs>
          <w:tab w:val="left" w:pos="2127"/>
          <w:tab w:val="right" w:leader="underscore" w:pos="9214"/>
        </w:tabs>
        <w:spacing w:line="480" w:lineRule="auto"/>
        <w:rPr>
          <w:rFonts w:eastAsia="Calibri" w:cs="Arial"/>
          <w:sz w:val="22"/>
          <w:szCs w:val="22"/>
          <w:u w:val="single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Name des Kindes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506830813"/>
          <w:placeholder>
            <w:docPart w:val="E5FC47E7BE374DE78778B53F295A687C"/>
          </w:placeholder>
        </w:sdtPr>
        <w:sdtContent>
          <w:bookmarkStart w:id="0" w:name="Text1"/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  <w:bookmarkEnd w:id="0"/>
        </w:sdtContent>
      </w:sdt>
    </w:p>
    <w:p w14:paraId="7C777936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Klasse/LP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723802017"/>
          <w:placeholder>
            <w:docPart w:val="719B332D2F0C4369AC5D6190CA74EA55"/>
          </w:placeholder>
        </w:sdtPr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0E7214D7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Name der Eltern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1441832026"/>
          <w:placeholder>
            <w:docPart w:val="AD668ABACB264E2B80C0F7E369688019"/>
          </w:placeholder>
        </w:sdtPr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49963846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Adresse + Telefon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632840473"/>
          <w:placeholder>
            <w:docPart w:val="C65A4162C237428B96214984DD13AEF0"/>
          </w:placeholder>
        </w:sdtPr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5EF3E52D" w14:textId="2CB5843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 xml:space="preserve">Unverträglichkeiten 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alias w:val="bitte anklicken"/>
          <w:tag w:val="bittte anklicken"/>
          <w:id w:val="302360201"/>
          <w:placeholder>
            <w:docPart w:val="CB9A5E0216C6494297BC45A9B4338D23"/>
          </w:placeholder>
          <w:showingPlcHdr/>
          <w:comboBox>
            <w:listItem w:value="Wählen Sie ein Element aus."/>
            <w:listItem w:displayText="keine" w:value="keine"/>
            <w:listItem w:displayText="ja, nämlich:" w:value="ja, nämlich:"/>
          </w:comboBox>
        </w:sdtPr>
        <w:sdtContent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Wählen Sie ein Element aus.</w:t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36C1E1B2" w14:textId="77777777" w:rsidR="00203C1A" w:rsidRDefault="00203C1A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476BDD65" w14:textId="45014BC2" w:rsidR="005449EC" w:rsidRDefault="00A75E06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A75E06">
        <w:rPr>
          <w:rFonts w:eastAsia="Calibri" w:cs="Arial"/>
          <w:b/>
          <w:bCs/>
          <w:sz w:val="22"/>
          <w:szCs w:val="22"/>
          <w:lang w:eastAsia="en-US"/>
        </w:rPr>
        <w:t>Wir bestätigen von den Aufnahmebeding</w:t>
      </w:r>
      <w:r w:rsidR="005449EC">
        <w:rPr>
          <w:rFonts w:eastAsia="Calibri" w:cs="Arial"/>
          <w:b/>
          <w:bCs/>
          <w:sz w:val="22"/>
          <w:szCs w:val="22"/>
          <w:lang w:eastAsia="en-US"/>
        </w:rPr>
        <w:t>ungen und den Beträgen Kenntnis</w:t>
      </w:r>
    </w:p>
    <w:p w14:paraId="4DABE908" w14:textId="3D678526" w:rsidR="00A75E06" w:rsidRPr="00A75E06" w:rsidRDefault="00A75E06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A75E06">
        <w:rPr>
          <w:rFonts w:eastAsia="Calibri" w:cs="Arial"/>
          <w:b/>
          <w:bCs/>
          <w:sz w:val="22"/>
          <w:szCs w:val="22"/>
          <w:lang w:eastAsia="en-US"/>
        </w:rPr>
        <w:t>genommen zu haben.</w:t>
      </w:r>
    </w:p>
    <w:p w14:paraId="5717B125" w14:textId="77777777" w:rsidR="00A75E06" w:rsidRPr="00A75E06" w:rsidRDefault="00A75E06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p w14:paraId="42F3BF18" w14:textId="77777777" w:rsidR="00A75E06" w:rsidRPr="00A75E06" w:rsidRDefault="00A75E06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Ort, Datum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  <w:t>Unterschrift Erziehungsberechtigte</w:t>
      </w:r>
    </w:p>
    <w:p w14:paraId="1BF6CFB7" w14:textId="15CEF237" w:rsidR="005449EC" w:rsidRDefault="005449EC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p w14:paraId="36AB5C18" w14:textId="7B0FB20E" w:rsidR="005449EC" w:rsidRPr="007C3791" w:rsidRDefault="00000000" w:rsidP="009C5290">
      <w:pPr>
        <w:tabs>
          <w:tab w:val="left" w:leader="underscore" w:pos="9072"/>
        </w:tabs>
        <w:ind w:left="4253" w:hanging="4239"/>
        <w:rPr>
          <w:rFonts w:cs="Arial"/>
          <w:sz w:val="22"/>
          <w:szCs w:val="22"/>
        </w:rPr>
      </w:pPr>
      <w:sdt>
        <w:sdtPr>
          <w:rPr>
            <w:rFonts w:eastAsia="Calibri" w:cs="Arial"/>
            <w:sz w:val="22"/>
            <w:szCs w:val="22"/>
            <w:lang w:eastAsia="en-US"/>
          </w:rPr>
          <w:id w:val="807211343"/>
          <w:placeholder>
            <w:docPart w:val="E275ABDA9F634DA3B9E3252405B8CDFC"/>
          </w:placeholder>
        </w:sdtPr>
        <w:sdtContent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="009C5290">
        <w:rPr>
          <w:rFonts w:eastAsia="Calibri" w:cs="Arial"/>
          <w:sz w:val="22"/>
          <w:szCs w:val="22"/>
          <w:lang w:eastAsia="en-US"/>
        </w:rPr>
        <w:t xml:space="preserve"> </w:t>
      </w:r>
      <w:r w:rsidR="005449EC">
        <w:rPr>
          <w:rFonts w:cs="Arial"/>
          <w:sz w:val="22"/>
          <w:szCs w:val="22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553313083"/>
          <w:placeholder>
            <w:docPart w:val="A1CC12881B5E45D1A0F618CF2FB1AA56"/>
          </w:placeholder>
        </w:sdtPr>
        <w:sdtContent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9C5290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</w:p>
    <w:p w14:paraId="3FE82DC6" w14:textId="7218A629" w:rsidR="00A75E06" w:rsidRPr="005449EC" w:rsidRDefault="00A75E06" w:rsidP="005449EC">
      <w:pPr>
        <w:tabs>
          <w:tab w:val="left" w:pos="3630"/>
        </w:tabs>
        <w:rPr>
          <w:rFonts w:eastAsia="Calibri" w:cs="Arial"/>
          <w:sz w:val="22"/>
          <w:szCs w:val="22"/>
          <w:lang w:eastAsia="en-US"/>
        </w:rPr>
      </w:pPr>
    </w:p>
    <w:sectPr w:rsidR="00A75E06" w:rsidRPr="005449EC" w:rsidSect="007E7F7F">
      <w:headerReference w:type="first" r:id="rId14"/>
      <w:pgSz w:w="11906" w:h="16838"/>
      <w:pgMar w:top="1560" w:right="1417" w:bottom="61" w:left="1417" w:header="708" w:footer="708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1AD1" w14:textId="77777777" w:rsidR="0005375D" w:rsidRDefault="0005375D">
      <w:r>
        <w:separator/>
      </w:r>
    </w:p>
  </w:endnote>
  <w:endnote w:type="continuationSeparator" w:id="0">
    <w:p w14:paraId="218BF55E" w14:textId="77777777" w:rsidR="0005375D" w:rsidRDefault="0005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E47A2" w14:textId="77777777" w:rsidR="0005375D" w:rsidRDefault="0005375D">
      <w:r>
        <w:separator/>
      </w:r>
    </w:p>
  </w:footnote>
  <w:footnote w:type="continuationSeparator" w:id="0">
    <w:p w14:paraId="2DA6B90B" w14:textId="77777777" w:rsidR="0005375D" w:rsidRDefault="0005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7754" w14:textId="77777777" w:rsidR="00B84966" w:rsidRPr="008D74CF" w:rsidRDefault="00B84966" w:rsidP="00456FC6">
    <w:pPr>
      <w:rPr>
        <w:rFonts w:ascii="Century Gothic" w:hAnsi="Century Gothic"/>
        <w:lang w:val="de-DE"/>
      </w:rPr>
    </w:pPr>
    <w:r w:rsidRPr="00707280">
      <w:rPr>
        <w:rFonts w:ascii="Century Gothic" w:hAnsi="Century Gothic"/>
        <w:noProof/>
        <w:lang w:eastAsia="de-CH"/>
      </w:rPr>
      <w:drawing>
        <wp:anchor distT="0" distB="0" distL="114300" distR="114300" simplePos="0" relativeHeight="251659264" behindDoc="0" locked="0" layoutInCell="1" allowOverlap="1" wp14:anchorId="7C818A85" wp14:editId="10AC195D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5762625" cy="447675"/>
          <wp:effectExtent l="19050" t="0" r="952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0EB2B6" w14:textId="0DA39F68" w:rsidR="00B84966" w:rsidRDefault="00B849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E60802"/>
    <w:multiLevelType w:val="hybridMultilevel"/>
    <w:tmpl w:val="683AD7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EA29F8"/>
    <w:multiLevelType w:val="hybridMultilevel"/>
    <w:tmpl w:val="A8900A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F23651"/>
    <w:multiLevelType w:val="hybridMultilevel"/>
    <w:tmpl w:val="B35C517C"/>
    <w:lvl w:ilvl="0" w:tplc="CEC6FA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18DE2DAB"/>
    <w:multiLevelType w:val="hybridMultilevel"/>
    <w:tmpl w:val="D7300F62"/>
    <w:lvl w:ilvl="0" w:tplc="40E6148E">
      <w:start w:val="64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FC12D28"/>
    <w:multiLevelType w:val="hybridMultilevel"/>
    <w:tmpl w:val="7136A486"/>
    <w:lvl w:ilvl="0" w:tplc="23D85BF0">
      <w:start w:val="64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FE5552F"/>
    <w:multiLevelType w:val="hybridMultilevel"/>
    <w:tmpl w:val="8488E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2869">
    <w:abstractNumId w:val="1"/>
  </w:num>
  <w:num w:numId="2" w16cid:durableId="1276594461">
    <w:abstractNumId w:val="2"/>
  </w:num>
  <w:num w:numId="3" w16cid:durableId="258107114">
    <w:abstractNumId w:val="5"/>
  </w:num>
  <w:num w:numId="4" w16cid:durableId="47002419">
    <w:abstractNumId w:val="4"/>
  </w:num>
  <w:num w:numId="5" w16cid:durableId="209924324">
    <w:abstractNumId w:val="3"/>
  </w:num>
  <w:num w:numId="6" w16cid:durableId="116995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X2OHaKAT3ihJlvmXfMCIyJogjozRI1ctqjqh4xIkhyc70xn3FRzTa+/OeUQWqrttDWXj04nyofz8fjxRtYvsg==" w:salt="ZOi33c+FsHSufyYWuZZ26Q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72"/>
    <w:rsid w:val="00002BC0"/>
    <w:rsid w:val="00004C3C"/>
    <w:rsid w:val="0000551B"/>
    <w:rsid w:val="0000597D"/>
    <w:rsid w:val="00010DE6"/>
    <w:rsid w:val="00015A58"/>
    <w:rsid w:val="000317E5"/>
    <w:rsid w:val="00042911"/>
    <w:rsid w:val="00043EB3"/>
    <w:rsid w:val="000455FC"/>
    <w:rsid w:val="0005245E"/>
    <w:rsid w:val="0005375D"/>
    <w:rsid w:val="000638EB"/>
    <w:rsid w:val="000667A4"/>
    <w:rsid w:val="000700B7"/>
    <w:rsid w:val="00071195"/>
    <w:rsid w:val="0007330C"/>
    <w:rsid w:val="000757AB"/>
    <w:rsid w:val="00077126"/>
    <w:rsid w:val="000806DD"/>
    <w:rsid w:val="000847FA"/>
    <w:rsid w:val="00085734"/>
    <w:rsid w:val="00085E71"/>
    <w:rsid w:val="00090E9B"/>
    <w:rsid w:val="00096976"/>
    <w:rsid w:val="00097015"/>
    <w:rsid w:val="000A123F"/>
    <w:rsid w:val="000B2807"/>
    <w:rsid w:val="000B281E"/>
    <w:rsid w:val="000B43E9"/>
    <w:rsid w:val="000B4E92"/>
    <w:rsid w:val="000B7C63"/>
    <w:rsid w:val="000C154F"/>
    <w:rsid w:val="000C2722"/>
    <w:rsid w:val="000C3878"/>
    <w:rsid w:val="000C7338"/>
    <w:rsid w:val="000D031B"/>
    <w:rsid w:val="000D2A96"/>
    <w:rsid w:val="000D386C"/>
    <w:rsid w:val="000E6CB0"/>
    <w:rsid w:val="000F1218"/>
    <w:rsid w:val="000F47D6"/>
    <w:rsid w:val="00101D9D"/>
    <w:rsid w:val="00103208"/>
    <w:rsid w:val="00116B47"/>
    <w:rsid w:val="00117E00"/>
    <w:rsid w:val="00123F00"/>
    <w:rsid w:val="00131B52"/>
    <w:rsid w:val="001332C2"/>
    <w:rsid w:val="0013451D"/>
    <w:rsid w:val="001371A1"/>
    <w:rsid w:val="00147F62"/>
    <w:rsid w:val="00154A95"/>
    <w:rsid w:val="0015778E"/>
    <w:rsid w:val="0016189B"/>
    <w:rsid w:val="00167635"/>
    <w:rsid w:val="00177975"/>
    <w:rsid w:val="001809F1"/>
    <w:rsid w:val="00184BB3"/>
    <w:rsid w:val="001860FD"/>
    <w:rsid w:val="00186C7F"/>
    <w:rsid w:val="00192F1B"/>
    <w:rsid w:val="0019464B"/>
    <w:rsid w:val="00195001"/>
    <w:rsid w:val="001A4AD2"/>
    <w:rsid w:val="001B39E0"/>
    <w:rsid w:val="001C465F"/>
    <w:rsid w:val="001C6924"/>
    <w:rsid w:val="001C6F03"/>
    <w:rsid w:val="001C7735"/>
    <w:rsid w:val="001D5422"/>
    <w:rsid w:val="001D59BC"/>
    <w:rsid w:val="001D6020"/>
    <w:rsid w:val="001E14B3"/>
    <w:rsid w:val="001E22D1"/>
    <w:rsid w:val="001F0D9F"/>
    <w:rsid w:val="002021CE"/>
    <w:rsid w:val="00203C1A"/>
    <w:rsid w:val="00204FDF"/>
    <w:rsid w:val="00205161"/>
    <w:rsid w:val="00214E22"/>
    <w:rsid w:val="00215A8B"/>
    <w:rsid w:val="0022066D"/>
    <w:rsid w:val="002341EF"/>
    <w:rsid w:val="0023671F"/>
    <w:rsid w:val="00236C73"/>
    <w:rsid w:val="00241917"/>
    <w:rsid w:val="00244180"/>
    <w:rsid w:val="00246B65"/>
    <w:rsid w:val="00250EA0"/>
    <w:rsid w:val="00262F0C"/>
    <w:rsid w:val="0026718C"/>
    <w:rsid w:val="002775A6"/>
    <w:rsid w:val="0028133B"/>
    <w:rsid w:val="002A0CB8"/>
    <w:rsid w:val="002A2219"/>
    <w:rsid w:val="002A57FB"/>
    <w:rsid w:val="002B28AB"/>
    <w:rsid w:val="002B722E"/>
    <w:rsid w:val="002B7930"/>
    <w:rsid w:val="002D119A"/>
    <w:rsid w:val="002D1DDA"/>
    <w:rsid w:val="002E252F"/>
    <w:rsid w:val="002F1E7A"/>
    <w:rsid w:val="002F228B"/>
    <w:rsid w:val="002F25BE"/>
    <w:rsid w:val="002F35EF"/>
    <w:rsid w:val="002F3AE5"/>
    <w:rsid w:val="00300F8B"/>
    <w:rsid w:val="00301A9E"/>
    <w:rsid w:val="00307DEA"/>
    <w:rsid w:val="00310F4E"/>
    <w:rsid w:val="00313D82"/>
    <w:rsid w:val="00317962"/>
    <w:rsid w:val="003200C4"/>
    <w:rsid w:val="00320676"/>
    <w:rsid w:val="003229D2"/>
    <w:rsid w:val="00341060"/>
    <w:rsid w:val="0035495B"/>
    <w:rsid w:val="00355109"/>
    <w:rsid w:val="003616AB"/>
    <w:rsid w:val="00362F56"/>
    <w:rsid w:val="00370504"/>
    <w:rsid w:val="00370E32"/>
    <w:rsid w:val="00372425"/>
    <w:rsid w:val="0037326D"/>
    <w:rsid w:val="00376541"/>
    <w:rsid w:val="00384AB6"/>
    <w:rsid w:val="00386720"/>
    <w:rsid w:val="003917C3"/>
    <w:rsid w:val="00391EAA"/>
    <w:rsid w:val="0039386E"/>
    <w:rsid w:val="00394CDD"/>
    <w:rsid w:val="003A32CC"/>
    <w:rsid w:val="003A541A"/>
    <w:rsid w:val="003A60E5"/>
    <w:rsid w:val="003B5C5D"/>
    <w:rsid w:val="003B7937"/>
    <w:rsid w:val="003C00B3"/>
    <w:rsid w:val="003C258F"/>
    <w:rsid w:val="003C62DC"/>
    <w:rsid w:val="003D49F9"/>
    <w:rsid w:val="003D5750"/>
    <w:rsid w:val="003E3746"/>
    <w:rsid w:val="003F065B"/>
    <w:rsid w:val="003F37B8"/>
    <w:rsid w:val="003F635D"/>
    <w:rsid w:val="00400EA9"/>
    <w:rsid w:val="004024F8"/>
    <w:rsid w:val="00406B50"/>
    <w:rsid w:val="00410671"/>
    <w:rsid w:val="00412D35"/>
    <w:rsid w:val="00427294"/>
    <w:rsid w:val="0044041E"/>
    <w:rsid w:val="00444C1B"/>
    <w:rsid w:val="00447D60"/>
    <w:rsid w:val="00454405"/>
    <w:rsid w:val="00456D47"/>
    <w:rsid w:val="00456FC6"/>
    <w:rsid w:val="004602A0"/>
    <w:rsid w:val="00461172"/>
    <w:rsid w:val="0046126A"/>
    <w:rsid w:val="00464E0B"/>
    <w:rsid w:val="0046780D"/>
    <w:rsid w:val="00474671"/>
    <w:rsid w:val="0049181B"/>
    <w:rsid w:val="00492A3A"/>
    <w:rsid w:val="00495DFE"/>
    <w:rsid w:val="00497508"/>
    <w:rsid w:val="004A0C8F"/>
    <w:rsid w:val="004B0685"/>
    <w:rsid w:val="004B184C"/>
    <w:rsid w:val="004B2B90"/>
    <w:rsid w:val="004B3D54"/>
    <w:rsid w:val="004B52AC"/>
    <w:rsid w:val="004B6556"/>
    <w:rsid w:val="004C3151"/>
    <w:rsid w:val="004C4E51"/>
    <w:rsid w:val="004C6DFE"/>
    <w:rsid w:val="004D3ED5"/>
    <w:rsid w:val="004E427C"/>
    <w:rsid w:val="004E79FF"/>
    <w:rsid w:val="004F07CC"/>
    <w:rsid w:val="004F1772"/>
    <w:rsid w:val="004F3FAD"/>
    <w:rsid w:val="004F4708"/>
    <w:rsid w:val="004F6851"/>
    <w:rsid w:val="004F72A6"/>
    <w:rsid w:val="00500974"/>
    <w:rsid w:val="00502F3B"/>
    <w:rsid w:val="00514B87"/>
    <w:rsid w:val="00515282"/>
    <w:rsid w:val="00515763"/>
    <w:rsid w:val="00520AA7"/>
    <w:rsid w:val="005216C4"/>
    <w:rsid w:val="005226D1"/>
    <w:rsid w:val="005234EA"/>
    <w:rsid w:val="00527E06"/>
    <w:rsid w:val="005320C2"/>
    <w:rsid w:val="005402D5"/>
    <w:rsid w:val="0054279C"/>
    <w:rsid w:val="005449EC"/>
    <w:rsid w:val="005452EF"/>
    <w:rsid w:val="00545C22"/>
    <w:rsid w:val="005469E9"/>
    <w:rsid w:val="00552D8B"/>
    <w:rsid w:val="00554E2A"/>
    <w:rsid w:val="00557802"/>
    <w:rsid w:val="005614F3"/>
    <w:rsid w:val="00561E27"/>
    <w:rsid w:val="00563B0A"/>
    <w:rsid w:val="00572A3B"/>
    <w:rsid w:val="00573B4C"/>
    <w:rsid w:val="00580576"/>
    <w:rsid w:val="0058084D"/>
    <w:rsid w:val="005A68C5"/>
    <w:rsid w:val="005B4899"/>
    <w:rsid w:val="005B59AB"/>
    <w:rsid w:val="005B682C"/>
    <w:rsid w:val="005B7E44"/>
    <w:rsid w:val="005C28F0"/>
    <w:rsid w:val="005C43B2"/>
    <w:rsid w:val="005C5125"/>
    <w:rsid w:val="005C567F"/>
    <w:rsid w:val="005D12F9"/>
    <w:rsid w:val="005D4B06"/>
    <w:rsid w:val="005D684B"/>
    <w:rsid w:val="005E0556"/>
    <w:rsid w:val="005E10A1"/>
    <w:rsid w:val="005F4198"/>
    <w:rsid w:val="00601544"/>
    <w:rsid w:val="00605D5F"/>
    <w:rsid w:val="00613B43"/>
    <w:rsid w:val="006176A5"/>
    <w:rsid w:val="00627E52"/>
    <w:rsid w:val="006308AB"/>
    <w:rsid w:val="006412CC"/>
    <w:rsid w:val="00647DF2"/>
    <w:rsid w:val="00651B9D"/>
    <w:rsid w:val="00651FF0"/>
    <w:rsid w:val="00660378"/>
    <w:rsid w:val="00660AAD"/>
    <w:rsid w:val="00664359"/>
    <w:rsid w:val="00665A95"/>
    <w:rsid w:val="00667109"/>
    <w:rsid w:val="0067477C"/>
    <w:rsid w:val="00682BED"/>
    <w:rsid w:val="00692F3D"/>
    <w:rsid w:val="00692FCE"/>
    <w:rsid w:val="00693D04"/>
    <w:rsid w:val="006942B5"/>
    <w:rsid w:val="006A5E83"/>
    <w:rsid w:val="006B4D8C"/>
    <w:rsid w:val="006C5975"/>
    <w:rsid w:val="006C6DB4"/>
    <w:rsid w:val="006C7B2A"/>
    <w:rsid w:val="006D461E"/>
    <w:rsid w:val="006E43C9"/>
    <w:rsid w:val="006F1132"/>
    <w:rsid w:val="006F3C07"/>
    <w:rsid w:val="006F3DF8"/>
    <w:rsid w:val="00704099"/>
    <w:rsid w:val="00704C52"/>
    <w:rsid w:val="0070602E"/>
    <w:rsid w:val="00707280"/>
    <w:rsid w:val="00713016"/>
    <w:rsid w:val="00714623"/>
    <w:rsid w:val="007158D2"/>
    <w:rsid w:val="00720379"/>
    <w:rsid w:val="0072297A"/>
    <w:rsid w:val="00723E0F"/>
    <w:rsid w:val="00724510"/>
    <w:rsid w:val="007262F1"/>
    <w:rsid w:val="00730D9E"/>
    <w:rsid w:val="00741458"/>
    <w:rsid w:val="00743BEF"/>
    <w:rsid w:val="00744E2F"/>
    <w:rsid w:val="00744FDC"/>
    <w:rsid w:val="007551F7"/>
    <w:rsid w:val="00770F02"/>
    <w:rsid w:val="007723D3"/>
    <w:rsid w:val="00783AFD"/>
    <w:rsid w:val="00783B43"/>
    <w:rsid w:val="007850DA"/>
    <w:rsid w:val="007866B0"/>
    <w:rsid w:val="00786A1D"/>
    <w:rsid w:val="0079022A"/>
    <w:rsid w:val="0079239E"/>
    <w:rsid w:val="00794019"/>
    <w:rsid w:val="007956BD"/>
    <w:rsid w:val="00796D29"/>
    <w:rsid w:val="007976E3"/>
    <w:rsid w:val="00797DB5"/>
    <w:rsid w:val="007A0050"/>
    <w:rsid w:val="007A007B"/>
    <w:rsid w:val="007A0BE4"/>
    <w:rsid w:val="007A306E"/>
    <w:rsid w:val="007A6C39"/>
    <w:rsid w:val="007B08CC"/>
    <w:rsid w:val="007B13BA"/>
    <w:rsid w:val="007B13DB"/>
    <w:rsid w:val="007B1975"/>
    <w:rsid w:val="007B313E"/>
    <w:rsid w:val="007B69EB"/>
    <w:rsid w:val="007B6FFD"/>
    <w:rsid w:val="007C00D2"/>
    <w:rsid w:val="007C3791"/>
    <w:rsid w:val="007D5C18"/>
    <w:rsid w:val="007E5092"/>
    <w:rsid w:val="007E6424"/>
    <w:rsid w:val="007E7DB9"/>
    <w:rsid w:val="007E7F7F"/>
    <w:rsid w:val="00801734"/>
    <w:rsid w:val="008027EF"/>
    <w:rsid w:val="00817B83"/>
    <w:rsid w:val="00823836"/>
    <w:rsid w:val="00823B6A"/>
    <w:rsid w:val="00826E2F"/>
    <w:rsid w:val="008304CA"/>
    <w:rsid w:val="00832B5F"/>
    <w:rsid w:val="00833A01"/>
    <w:rsid w:val="0083639F"/>
    <w:rsid w:val="0084602A"/>
    <w:rsid w:val="00847118"/>
    <w:rsid w:val="00850401"/>
    <w:rsid w:val="00852EE6"/>
    <w:rsid w:val="00853B94"/>
    <w:rsid w:val="00854C52"/>
    <w:rsid w:val="008634AC"/>
    <w:rsid w:val="0086414E"/>
    <w:rsid w:val="0086451A"/>
    <w:rsid w:val="00865793"/>
    <w:rsid w:val="00874EC0"/>
    <w:rsid w:val="00881872"/>
    <w:rsid w:val="00882307"/>
    <w:rsid w:val="00890128"/>
    <w:rsid w:val="008A21E6"/>
    <w:rsid w:val="008A54D5"/>
    <w:rsid w:val="008A7896"/>
    <w:rsid w:val="008B3502"/>
    <w:rsid w:val="008C02FF"/>
    <w:rsid w:val="008C04A8"/>
    <w:rsid w:val="008C3255"/>
    <w:rsid w:val="008C6E5B"/>
    <w:rsid w:val="008D18DC"/>
    <w:rsid w:val="008D2F9D"/>
    <w:rsid w:val="008D4BD5"/>
    <w:rsid w:val="008D53A8"/>
    <w:rsid w:val="008E29E6"/>
    <w:rsid w:val="008E452D"/>
    <w:rsid w:val="008E4675"/>
    <w:rsid w:val="008E483A"/>
    <w:rsid w:val="00902EC0"/>
    <w:rsid w:val="00904AAE"/>
    <w:rsid w:val="00905187"/>
    <w:rsid w:val="00907A47"/>
    <w:rsid w:val="0091245C"/>
    <w:rsid w:val="00914560"/>
    <w:rsid w:val="0092235F"/>
    <w:rsid w:val="00922642"/>
    <w:rsid w:val="00925C35"/>
    <w:rsid w:val="009308BE"/>
    <w:rsid w:val="00941A65"/>
    <w:rsid w:val="00944D3A"/>
    <w:rsid w:val="009472CE"/>
    <w:rsid w:val="0095666E"/>
    <w:rsid w:val="00971550"/>
    <w:rsid w:val="00972FD2"/>
    <w:rsid w:val="00977F44"/>
    <w:rsid w:val="00980CE4"/>
    <w:rsid w:val="00980D64"/>
    <w:rsid w:val="00983E75"/>
    <w:rsid w:val="009A7D32"/>
    <w:rsid w:val="009B3985"/>
    <w:rsid w:val="009B6C34"/>
    <w:rsid w:val="009C0622"/>
    <w:rsid w:val="009C5290"/>
    <w:rsid w:val="009C5D62"/>
    <w:rsid w:val="009D0163"/>
    <w:rsid w:val="009D2870"/>
    <w:rsid w:val="009D392C"/>
    <w:rsid w:val="009D6F0D"/>
    <w:rsid w:val="009D6F9D"/>
    <w:rsid w:val="009D6FF0"/>
    <w:rsid w:val="009E3F80"/>
    <w:rsid w:val="009F16C4"/>
    <w:rsid w:val="009F7D6A"/>
    <w:rsid w:val="00A010A2"/>
    <w:rsid w:val="00A041CA"/>
    <w:rsid w:val="00A04528"/>
    <w:rsid w:val="00A06EA9"/>
    <w:rsid w:val="00A22070"/>
    <w:rsid w:val="00A26D31"/>
    <w:rsid w:val="00A41F69"/>
    <w:rsid w:val="00A42A78"/>
    <w:rsid w:val="00A43E83"/>
    <w:rsid w:val="00A4463D"/>
    <w:rsid w:val="00A45D51"/>
    <w:rsid w:val="00A519A2"/>
    <w:rsid w:val="00A6264C"/>
    <w:rsid w:val="00A724A1"/>
    <w:rsid w:val="00A757C4"/>
    <w:rsid w:val="00A75E06"/>
    <w:rsid w:val="00A77E7B"/>
    <w:rsid w:val="00A86ADB"/>
    <w:rsid w:val="00A9101E"/>
    <w:rsid w:val="00A91C1B"/>
    <w:rsid w:val="00A96CEC"/>
    <w:rsid w:val="00AA3021"/>
    <w:rsid w:val="00AA46BA"/>
    <w:rsid w:val="00AA6426"/>
    <w:rsid w:val="00AB381A"/>
    <w:rsid w:val="00AB5429"/>
    <w:rsid w:val="00AC249F"/>
    <w:rsid w:val="00AC67B9"/>
    <w:rsid w:val="00AE39D3"/>
    <w:rsid w:val="00AE4962"/>
    <w:rsid w:val="00AE5A33"/>
    <w:rsid w:val="00AE7E61"/>
    <w:rsid w:val="00AF3EAE"/>
    <w:rsid w:val="00AF51DF"/>
    <w:rsid w:val="00B026EB"/>
    <w:rsid w:val="00B128AB"/>
    <w:rsid w:val="00B17C07"/>
    <w:rsid w:val="00B24F00"/>
    <w:rsid w:val="00B303D9"/>
    <w:rsid w:val="00B4229D"/>
    <w:rsid w:val="00B4257C"/>
    <w:rsid w:val="00B437C2"/>
    <w:rsid w:val="00B53143"/>
    <w:rsid w:val="00B539EF"/>
    <w:rsid w:val="00B6267E"/>
    <w:rsid w:val="00B653EF"/>
    <w:rsid w:val="00B67DBB"/>
    <w:rsid w:val="00B702C4"/>
    <w:rsid w:val="00B7194D"/>
    <w:rsid w:val="00B71AB4"/>
    <w:rsid w:val="00B73E6C"/>
    <w:rsid w:val="00B7491C"/>
    <w:rsid w:val="00B8136C"/>
    <w:rsid w:val="00B84966"/>
    <w:rsid w:val="00B85AD4"/>
    <w:rsid w:val="00B90239"/>
    <w:rsid w:val="00B91FA9"/>
    <w:rsid w:val="00B96358"/>
    <w:rsid w:val="00BA5F7F"/>
    <w:rsid w:val="00BA6247"/>
    <w:rsid w:val="00BB06A3"/>
    <w:rsid w:val="00BB5B5A"/>
    <w:rsid w:val="00BC582B"/>
    <w:rsid w:val="00BC6C1C"/>
    <w:rsid w:val="00BD3C69"/>
    <w:rsid w:val="00BD65F5"/>
    <w:rsid w:val="00BE0556"/>
    <w:rsid w:val="00BE55C8"/>
    <w:rsid w:val="00BF300D"/>
    <w:rsid w:val="00BF3AB2"/>
    <w:rsid w:val="00BF6741"/>
    <w:rsid w:val="00BF747C"/>
    <w:rsid w:val="00BF797F"/>
    <w:rsid w:val="00C12EE1"/>
    <w:rsid w:val="00C21B0A"/>
    <w:rsid w:val="00C23CB6"/>
    <w:rsid w:val="00C24FF2"/>
    <w:rsid w:val="00C30565"/>
    <w:rsid w:val="00C43C77"/>
    <w:rsid w:val="00C4518E"/>
    <w:rsid w:val="00C46096"/>
    <w:rsid w:val="00C46CF7"/>
    <w:rsid w:val="00C633BC"/>
    <w:rsid w:val="00C6488E"/>
    <w:rsid w:val="00C650CA"/>
    <w:rsid w:val="00C6788D"/>
    <w:rsid w:val="00C72B1B"/>
    <w:rsid w:val="00C80247"/>
    <w:rsid w:val="00C976EF"/>
    <w:rsid w:val="00CA0F17"/>
    <w:rsid w:val="00CB3939"/>
    <w:rsid w:val="00CB7352"/>
    <w:rsid w:val="00CD0C71"/>
    <w:rsid w:val="00CE0B81"/>
    <w:rsid w:val="00CE1186"/>
    <w:rsid w:val="00CE763A"/>
    <w:rsid w:val="00CF3516"/>
    <w:rsid w:val="00CF4889"/>
    <w:rsid w:val="00D04F79"/>
    <w:rsid w:val="00D070BF"/>
    <w:rsid w:val="00D23D97"/>
    <w:rsid w:val="00D258A3"/>
    <w:rsid w:val="00D25DEF"/>
    <w:rsid w:val="00D25F7E"/>
    <w:rsid w:val="00D26331"/>
    <w:rsid w:val="00D30E9A"/>
    <w:rsid w:val="00D34546"/>
    <w:rsid w:val="00D36128"/>
    <w:rsid w:val="00D36524"/>
    <w:rsid w:val="00D44F27"/>
    <w:rsid w:val="00D55808"/>
    <w:rsid w:val="00D569B3"/>
    <w:rsid w:val="00D72A9D"/>
    <w:rsid w:val="00D80AAC"/>
    <w:rsid w:val="00D81917"/>
    <w:rsid w:val="00D81935"/>
    <w:rsid w:val="00D843B0"/>
    <w:rsid w:val="00D8756B"/>
    <w:rsid w:val="00D970DB"/>
    <w:rsid w:val="00DA4CAD"/>
    <w:rsid w:val="00DA51F0"/>
    <w:rsid w:val="00DB4CE0"/>
    <w:rsid w:val="00DB7D11"/>
    <w:rsid w:val="00DC715F"/>
    <w:rsid w:val="00DD2239"/>
    <w:rsid w:val="00DD2D39"/>
    <w:rsid w:val="00DD3405"/>
    <w:rsid w:val="00DE787E"/>
    <w:rsid w:val="00DF4401"/>
    <w:rsid w:val="00DF68B6"/>
    <w:rsid w:val="00E018A2"/>
    <w:rsid w:val="00E039C3"/>
    <w:rsid w:val="00E04F09"/>
    <w:rsid w:val="00E1325A"/>
    <w:rsid w:val="00E13740"/>
    <w:rsid w:val="00E1395A"/>
    <w:rsid w:val="00E23634"/>
    <w:rsid w:val="00E34702"/>
    <w:rsid w:val="00E40324"/>
    <w:rsid w:val="00E51C5A"/>
    <w:rsid w:val="00E550DE"/>
    <w:rsid w:val="00E56DBE"/>
    <w:rsid w:val="00E601FB"/>
    <w:rsid w:val="00E61218"/>
    <w:rsid w:val="00E61341"/>
    <w:rsid w:val="00E72920"/>
    <w:rsid w:val="00E779D0"/>
    <w:rsid w:val="00E842A7"/>
    <w:rsid w:val="00E908B4"/>
    <w:rsid w:val="00E951E7"/>
    <w:rsid w:val="00EA294E"/>
    <w:rsid w:val="00EA2A09"/>
    <w:rsid w:val="00EA382F"/>
    <w:rsid w:val="00EA43EC"/>
    <w:rsid w:val="00EA5FBA"/>
    <w:rsid w:val="00EB3039"/>
    <w:rsid w:val="00EB5AEE"/>
    <w:rsid w:val="00EC54C6"/>
    <w:rsid w:val="00EC6FB3"/>
    <w:rsid w:val="00ED0882"/>
    <w:rsid w:val="00ED304C"/>
    <w:rsid w:val="00ED3080"/>
    <w:rsid w:val="00EE335F"/>
    <w:rsid w:val="00EE5323"/>
    <w:rsid w:val="00F074A3"/>
    <w:rsid w:val="00F076D4"/>
    <w:rsid w:val="00F120A3"/>
    <w:rsid w:val="00F155A6"/>
    <w:rsid w:val="00F168E0"/>
    <w:rsid w:val="00F21CFA"/>
    <w:rsid w:val="00F2231C"/>
    <w:rsid w:val="00F22BA8"/>
    <w:rsid w:val="00F22F2B"/>
    <w:rsid w:val="00F32F61"/>
    <w:rsid w:val="00F4347F"/>
    <w:rsid w:val="00F54CE1"/>
    <w:rsid w:val="00F601FF"/>
    <w:rsid w:val="00F65491"/>
    <w:rsid w:val="00F65A68"/>
    <w:rsid w:val="00F81CAC"/>
    <w:rsid w:val="00F84B16"/>
    <w:rsid w:val="00F86A08"/>
    <w:rsid w:val="00F948E8"/>
    <w:rsid w:val="00F94DE4"/>
    <w:rsid w:val="00FA558D"/>
    <w:rsid w:val="00FA5BD5"/>
    <w:rsid w:val="00FA7E54"/>
    <w:rsid w:val="00FB0045"/>
    <w:rsid w:val="00FB5592"/>
    <w:rsid w:val="00FB580B"/>
    <w:rsid w:val="00FB7342"/>
    <w:rsid w:val="00FB7989"/>
    <w:rsid w:val="00FC5753"/>
    <w:rsid w:val="00FC5D3E"/>
    <w:rsid w:val="00FD1FF2"/>
    <w:rsid w:val="00FD3400"/>
    <w:rsid w:val="00FD3E29"/>
    <w:rsid w:val="00FD443B"/>
    <w:rsid w:val="00FD7AC7"/>
    <w:rsid w:val="00FD7F83"/>
    <w:rsid w:val="00FE1C12"/>
    <w:rsid w:val="00FE51A5"/>
    <w:rsid w:val="00FE5A45"/>
    <w:rsid w:val="00FF5BF5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D26545"/>
  <w15:docId w15:val="{3E1839FE-279C-43F2-983C-22DB4EED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0B81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42911"/>
    <w:pPr>
      <w:framePr w:w="4321" w:h="2160" w:hRule="exact" w:hSpace="142" w:wrap="around" w:hAnchor="margin" w:x="7089" w:y="4537"/>
      <w:ind w:left="1"/>
    </w:pPr>
    <w:rPr>
      <w:rFonts w:cs="Arial"/>
    </w:rPr>
  </w:style>
  <w:style w:type="paragraph" w:styleId="Kopfzeile">
    <w:name w:val="header"/>
    <w:basedOn w:val="Standard"/>
    <w:link w:val="KopfzeileZchn"/>
    <w:uiPriority w:val="99"/>
    <w:rsid w:val="00F65A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5A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20AA7"/>
    <w:rPr>
      <w:color w:val="0000FF"/>
      <w:u w:val="single"/>
    </w:rPr>
  </w:style>
  <w:style w:type="paragraph" w:styleId="Sprechblasentext">
    <w:name w:val="Balloon Text"/>
    <w:basedOn w:val="Standard"/>
    <w:semiHidden/>
    <w:rsid w:val="00941A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624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9D6F0D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21E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449EC"/>
    <w:rPr>
      <w:color w:val="808080"/>
    </w:rPr>
  </w:style>
  <w:style w:type="table" w:styleId="Tabellenraster">
    <w:name w:val="Table Grid"/>
    <w:basedOn w:val="NormaleTabelle"/>
    <w:rsid w:val="000F12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0DE6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F86A08"/>
    <w:rPr>
      <w:rFonts w:ascii="Arial" w:hAnsi="Arial"/>
      <w:sz w:val="24"/>
      <w:szCs w:val="24"/>
      <w:lang w:eastAsia="de-DE"/>
    </w:rPr>
  </w:style>
  <w:style w:type="paragraph" w:styleId="KeinLeerraum">
    <w:name w:val="No Spacing"/>
    <w:uiPriority w:val="1"/>
    <w:qFormat/>
    <w:rsid w:val="00F86A08"/>
    <w:rPr>
      <w:rFonts w:ascii="Arial" w:eastAsia="Calibri" w:hAnsi="Arial"/>
      <w:sz w:val="24"/>
      <w:szCs w:val="22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4A0C8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C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C8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C8F"/>
    <w:rPr>
      <w:rFonts w:ascii="Arial" w:hAnsi="Arial"/>
      <w:b/>
      <w:bCs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0320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gesstrukturen@schule-greppen.ch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gesstrukturen@schule-greppe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Desktop\Documents\Greppen\VorlageSchulleitung_le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CBCE93B5DC435A99F17F6FA9050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A00BB-4F86-49C8-B38F-C5E14E46C570}"/>
      </w:docPartPr>
      <w:docPartBody>
        <w:p w:rsidR="0047125D" w:rsidRDefault="007E7E3F" w:rsidP="007E7E3F">
          <w:pPr>
            <w:pStyle w:val="DBCBCE93B5DC435A99F17F6FA905030D"/>
          </w:pPr>
          <w:r w:rsidRPr="00F82B83">
            <w:rPr>
              <w:rStyle w:val="Platzhaltertext"/>
              <w:rFonts w:cs="Arial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E5FC47E7BE374DE78778B53F295A6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3F2B6-BC48-4F09-9121-9ECE2A5740E5}"/>
      </w:docPartPr>
      <w:docPartBody>
        <w:p w:rsidR="0047125D" w:rsidRDefault="007E7E3F" w:rsidP="007E7E3F">
          <w:pPr>
            <w:pStyle w:val="E5FC47E7BE374DE78778B53F295A687C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B332D2F0C4369AC5D6190CA74E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C5D26-8D36-47A1-BB90-979A1CB68691}"/>
      </w:docPartPr>
      <w:docPartBody>
        <w:p w:rsidR="0047125D" w:rsidRDefault="007E7E3F" w:rsidP="007E7E3F">
          <w:pPr>
            <w:pStyle w:val="719B332D2F0C4369AC5D6190CA74EA55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68ABACB264E2B80C0F7E369688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1F84E-9DD2-42FC-869C-E0BD90C307A6}"/>
      </w:docPartPr>
      <w:docPartBody>
        <w:p w:rsidR="0047125D" w:rsidRDefault="007E7E3F" w:rsidP="007E7E3F">
          <w:pPr>
            <w:pStyle w:val="AD668ABACB264E2B80C0F7E369688019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5A4162C237428B96214984DD13A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401D-61FC-40AD-BAB5-3CC44801B37A}"/>
      </w:docPartPr>
      <w:docPartBody>
        <w:p w:rsidR="0047125D" w:rsidRDefault="007E7E3F" w:rsidP="007E7E3F">
          <w:pPr>
            <w:pStyle w:val="C65A4162C237428B96214984DD13AEF0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A5E0216C6494297BC45A9B4338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5B064-AEEB-458C-B967-AC625E8A8A50}"/>
      </w:docPartPr>
      <w:docPartBody>
        <w:p w:rsidR="0047125D" w:rsidRDefault="007E7E3F" w:rsidP="007E7E3F">
          <w:pPr>
            <w:pStyle w:val="CB9A5E0216C6494297BC45A9B4338D23"/>
          </w:pPr>
          <w:r w:rsidRPr="00BF78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275ABDA9F634DA3B9E3252405B8C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272F5-3235-4126-86B7-81979D49263C}"/>
      </w:docPartPr>
      <w:docPartBody>
        <w:p w:rsidR="00E92708" w:rsidRDefault="009A7DB1" w:rsidP="009A7DB1">
          <w:pPr>
            <w:pStyle w:val="E275ABDA9F634DA3B9E3252405B8CDFC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CC12881B5E45D1A0F618CF2FB1A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6830A-9C25-4BF1-ABA9-EC4D52921F2E}"/>
      </w:docPartPr>
      <w:docPartBody>
        <w:p w:rsidR="00E92708" w:rsidRDefault="009A7DB1" w:rsidP="009A7DB1">
          <w:pPr>
            <w:pStyle w:val="A1CC12881B5E45D1A0F618CF2FB1AA56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3F"/>
    <w:rsid w:val="00013A81"/>
    <w:rsid w:val="000621E1"/>
    <w:rsid w:val="0023671F"/>
    <w:rsid w:val="002F35EF"/>
    <w:rsid w:val="00320676"/>
    <w:rsid w:val="0047125D"/>
    <w:rsid w:val="004F4708"/>
    <w:rsid w:val="00550830"/>
    <w:rsid w:val="00553E3C"/>
    <w:rsid w:val="0066065B"/>
    <w:rsid w:val="00692F3D"/>
    <w:rsid w:val="00693D04"/>
    <w:rsid w:val="007E7E3F"/>
    <w:rsid w:val="0090013B"/>
    <w:rsid w:val="009A7DB1"/>
    <w:rsid w:val="009D392C"/>
    <w:rsid w:val="00A52B74"/>
    <w:rsid w:val="00BC4CA7"/>
    <w:rsid w:val="00C23CB6"/>
    <w:rsid w:val="00E92708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DB1"/>
    <w:rPr>
      <w:color w:val="808080"/>
    </w:rPr>
  </w:style>
  <w:style w:type="paragraph" w:customStyle="1" w:styleId="DBCBCE93B5DC435A99F17F6FA905030D">
    <w:name w:val="DBCBCE93B5DC435A99F17F6FA905030D"/>
    <w:rsid w:val="007E7E3F"/>
  </w:style>
  <w:style w:type="paragraph" w:customStyle="1" w:styleId="E5FC47E7BE374DE78778B53F295A687C">
    <w:name w:val="E5FC47E7BE374DE78778B53F295A687C"/>
    <w:rsid w:val="007E7E3F"/>
  </w:style>
  <w:style w:type="paragraph" w:customStyle="1" w:styleId="719B332D2F0C4369AC5D6190CA74EA55">
    <w:name w:val="719B332D2F0C4369AC5D6190CA74EA55"/>
    <w:rsid w:val="007E7E3F"/>
  </w:style>
  <w:style w:type="paragraph" w:customStyle="1" w:styleId="AD668ABACB264E2B80C0F7E369688019">
    <w:name w:val="AD668ABACB264E2B80C0F7E369688019"/>
    <w:rsid w:val="007E7E3F"/>
  </w:style>
  <w:style w:type="paragraph" w:customStyle="1" w:styleId="C65A4162C237428B96214984DD13AEF0">
    <w:name w:val="C65A4162C237428B96214984DD13AEF0"/>
    <w:rsid w:val="007E7E3F"/>
  </w:style>
  <w:style w:type="paragraph" w:customStyle="1" w:styleId="CB9A5E0216C6494297BC45A9B4338D23">
    <w:name w:val="CB9A5E0216C6494297BC45A9B4338D23"/>
    <w:rsid w:val="007E7E3F"/>
  </w:style>
  <w:style w:type="paragraph" w:customStyle="1" w:styleId="E275ABDA9F634DA3B9E3252405B8CDFC">
    <w:name w:val="E275ABDA9F634DA3B9E3252405B8CDFC"/>
    <w:rsid w:val="009A7DB1"/>
    <w:rPr>
      <w:kern w:val="2"/>
      <w14:ligatures w14:val="standardContextual"/>
    </w:rPr>
  </w:style>
  <w:style w:type="paragraph" w:customStyle="1" w:styleId="A1CC12881B5E45D1A0F618CF2FB1AA56">
    <w:name w:val="A1CC12881B5E45D1A0F618CF2FB1AA56"/>
    <w:rsid w:val="009A7D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D642DDFCA2343909AA9DF6DDC3C36" ma:contentTypeVersion="18" ma:contentTypeDescription="Ein neues Dokument erstellen." ma:contentTypeScope="" ma:versionID="fb3fac5212e21ac5d12d6d91007167f3">
  <xsd:schema xmlns:xsd="http://www.w3.org/2001/XMLSchema" xmlns:xs="http://www.w3.org/2001/XMLSchema" xmlns:p="http://schemas.microsoft.com/office/2006/metadata/properties" xmlns:ns2="04efb092-b8a4-476e-9ef6-ef2d5e388abc" xmlns:ns3="4133ea02-f4f5-4b42-af47-730ecb39e219" targetNamespace="http://schemas.microsoft.com/office/2006/metadata/properties" ma:root="true" ma:fieldsID="3b72d6e9a3b463e4f020c6fc2f3a512c" ns2:_="" ns3:_="">
    <xsd:import namespace="04efb092-b8a4-476e-9ef6-ef2d5e388abc"/>
    <xsd:import namespace="4133ea02-f4f5-4b42-af47-730ecb39e2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b092-b8a4-476e-9ef6-ef2d5e38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37c805-7af7-45e2-a61c-174d6e6ceb3d}" ma:internalName="TaxCatchAll" ma:showField="CatchAllData" ma:web="04efb092-b8a4-476e-9ef6-ef2d5e388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ea02-f4f5-4b42-af47-730ecb39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bf6a208f-5650-4d8e-b6bf-fa856911e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efb092-b8a4-476e-9ef6-ef2d5e388abc">5NAHTXMM2E76-985740381-537</_dlc_DocId>
    <_dlc_DocIdUrl xmlns="04efb092-b8a4-476e-9ef6-ef2d5e388abc">
      <Url>https://schulegreppen.sharepoint.com/sites/Organisation/_layouts/15/DocIdRedir.aspx?ID=5NAHTXMM2E76-985740381-537</Url>
      <Description>5NAHTXMM2E76-985740381-537</Description>
    </_dlc_DocIdUrl>
    <TaxCatchAll xmlns="04efb092-b8a4-476e-9ef6-ef2d5e388abc" xsi:nil="true"/>
    <lcf76f155ced4ddcb4097134ff3c332f xmlns="4133ea02-f4f5-4b42-af47-730ecb39e219">
      <Terms xmlns="http://schemas.microsoft.com/office/infopath/2007/PartnerControls"/>
    </lcf76f155ced4ddcb4097134ff3c332f>
    <SharedWithUsers xmlns="04efb092-b8a4-476e-9ef6-ef2d5e388abc">
      <UserInfo>
        <DisplayName/>
        <AccountId xsi:nil="true"/>
        <AccountType/>
      </UserInfo>
    </SharedWithUsers>
    <_dlc_DocIdPersistId xmlns="04efb092-b8a4-476e-9ef6-ef2d5e388abc">false</_dlc_DocIdPersistId>
  </documentManagement>
</p:properties>
</file>

<file path=customXml/itemProps1.xml><?xml version="1.0" encoding="utf-8"?>
<ds:datastoreItem xmlns:ds="http://schemas.openxmlformats.org/officeDocument/2006/customXml" ds:itemID="{0C8593B5-C455-4E6E-991E-AD25EA0E4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1148C-7EE7-4CE8-B615-9A2CE9D66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C41050-5BC1-44CA-AF42-94680F201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D3E57-D968-4F74-A26A-6C12FC09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b092-b8a4-476e-9ef6-ef2d5e388abc"/>
    <ds:schemaRef ds:uri="4133ea02-f4f5-4b42-af47-730ecb39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61D8F8-B71F-40F0-B9BF-836A20CA3815}">
  <ds:schemaRefs>
    <ds:schemaRef ds:uri="http://schemas.microsoft.com/office/2006/metadata/properties"/>
    <ds:schemaRef ds:uri="http://schemas.microsoft.com/office/infopath/2007/PartnerControls"/>
    <ds:schemaRef ds:uri="04efb092-b8a4-476e-9ef6-ef2d5e388abc"/>
    <ds:schemaRef ds:uri="4133ea02-f4f5-4b42-af47-730ecb39e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VorlageSchulleitung_leer</Template>
  <TotalTime>0</TotalTime>
  <Pages>2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Greppen</vt:lpstr>
    </vt:vector>
  </TitlesOfParts>
  <Company>Gemeinde Verwaltung Greppen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Greppen</dc:title>
  <dc:creator>Robert Strobel</dc:creator>
  <cp:lastModifiedBy>Burri Nicole</cp:lastModifiedBy>
  <cp:revision>10</cp:revision>
  <cp:lastPrinted>2025-08-04T12:16:00Z</cp:lastPrinted>
  <dcterms:created xsi:type="dcterms:W3CDTF">2025-04-29T14:48:00Z</dcterms:created>
  <dcterms:modified xsi:type="dcterms:W3CDTF">2025-08-04T12:17:00Z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0x01010008FD642DDFCA2343909AA9DF6DDC3C36</vt:lpwstr>
  </property>
  <property fmtid="{D5CDD505-2E9C-101B-9397-08002B2CF9AE}" pid="3" name="_dlc_DocIdItemGuid">
    <vt:lpwstr>12458d83-e8c6-4c31-a02c-90767c532295</vt:lpwstr>
  </property>
  <property fmtid="{D5CDD505-2E9C-101B-9397-08002B2CF9AE}" pid="4" name="Order">
    <vt:r8>53700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